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555"/>
        <w:gridCol w:w="3384"/>
        <w:gridCol w:w="1577"/>
        <w:gridCol w:w="2834"/>
      </w:tblGrid>
      <w:tr w:rsidR="009D02B9" w:rsidRPr="00973885" w:rsidTr="00F14710">
        <w:tc>
          <w:tcPr>
            <w:tcW w:w="9350" w:type="dxa"/>
            <w:gridSpan w:val="4"/>
            <w:shd w:val="clear" w:color="auto" w:fill="D9D9D9" w:themeFill="background1" w:themeFillShade="D9"/>
          </w:tcPr>
          <w:p w:rsidR="009D02B9" w:rsidRPr="00973885" w:rsidRDefault="00BA30BC" w:rsidP="009D02B9">
            <w:pPr>
              <w:pStyle w:val="Heading2"/>
            </w:pPr>
            <w:r>
              <w:t xml:space="preserve">Section 1: </w:t>
            </w:r>
            <w:r w:rsidR="009D02B9">
              <w:t>Customer Details</w:t>
            </w:r>
          </w:p>
        </w:tc>
      </w:tr>
      <w:tr w:rsidR="000C2633" w:rsidRPr="00973885" w:rsidTr="009D02B9">
        <w:tc>
          <w:tcPr>
            <w:tcW w:w="1555" w:type="dxa"/>
            <w:shd w:val="clear" w:color="auto" w:fill="F2F2F2" w:themeFill="background1" w:themeFillShade="F2"/>
          </w:tcPr>
          <w:p w:rsidR="000C2633" w:rsidRPr="00F14710" w:rsidRDefault="009D02B9" w:rsidP="009D02B9">
            <w:pPr>
              <w:pStyle w:val="Heading2"/>
              <w:rPr>
                <w:b w:val="0"/>
              </w:rPr>
            </w:pPr>
            <w:r w:rsidRPr="00F14710">
              <w:rPr>
                <w:b w:val="0"/>
              </w:rPr>
              <w:t>Customer:</w:t>
            </w:r>
          </w:p>
        </w:tc>
        <w:tc>
          <w:tcPr>
            <w:tcW w:w="3384" w:type="dxa"/>
          </w:tcPr>
          <w:p w:rsidR="000C2633" w:rsidRPr="00973885" w:rsidRDefault="000C2633" w:rsidP="009D02B9"/>
        </w:tc>
        <w:tc>
          <w:tcPr>
            <w:tcW w:w="1577" w:type="dxa"/>
            <w:shd w:val="clear" w:color="auto" w:fill="F2F2F2" w:themeFill="background1" w:themeFillShade="F2"/>
          </w:tcPr>
          <w:p w:rsidR="000C2633" w:rsidRPr="00F14710" w:rsidRDefault="009D02B9" w:rsidP="009D02B9">
            <w:pPr>
              <w:pStyle w:val="Heading2"/>
              <w:rPr>
                <w:b w:val="0"/>
              </w:rPr>
            </w:pPr>
            <w:r w:rsidRPr="00F14710">
              <w:rPr>
                <w:b w:val="0"/>
              </w:rPr>
              <w:t>Building:</w:t>
            </w:r>
          </w:p>
        </w:tc>
        <w:tc>
          <w:tcPr>
            <w:tcW w:w="2834" w:type="dxa"/>
          </w:tcPr>
          <w:p w:rsidR="000C2633" w:rsidRPr="00973885" w:rsidRDefault="000C2633" w:rsidP="009D02B9"/>
        </w:tc>
      </w:tr>
      <w:tr w:rsidR="000C2633" w:rsidRPr="00973885" w:rsidTr="009D02B9">
        <w:tc>
          <w:tcPr>
            <w:tcW w:w="1555" w:type="dxa"/>
            <w:shd w:val="clear" w:color="auto" w:fill="F2F2F2" w:themeFill="background1" w:themeFillShade="F2"/>
          </w:tcPr>
          <w:p w:rsidR="000C2633" w:rsidRPr="00F14710" w:rsidRDefault="009D02B9" w:rsidP="009D02B9">
            <w:pPr>
              <w:pStyle w:val="Heading2"/>
              <w:rPr>
                <w:b w:val="0"/>
              </w:rPr>
            </w:pPr>
            <w:r w:rsidRPr="00F14710">
              <w:rPr>
                <w:b w:val="0"/>
              </w:rPr>
              <w:t>Supervisor:</w:t>
            </w:r>
          </w:p>
        </w:tc>
        <w:tc>
          <w:tcPr>
            <w:tcW w:w="3384" w:type="dxa"/>
          </w:tcPr>
          <w:p w:rsidR="000C2633" w:rsidRPr="00973885" w:rsidRDefault="000C2633" w:rsidP="009D02B9"/>
        </w:tc>
        <w:tc>
          <w:tcPr>
            <w:tcW w:w="1577" w:type="dxa"/>
            <w:shd w:val="clear" w:color="auto" w:fill="F2F2F2" w:themeFill="background1" w:themeFillShade="F2"/>
          </w:tcPr>
          <w:p w:rsidR="000C2633" w:rsidRPr="00F14710" w:rsidRDefault="009D02B9" w:rsidP="009D02B9">
            <w:pPr>
              <w:pStyle w:val="Heading2"/>
              <w:rPr>
                <w:b w:val="0"/>
              </w:rPr>
            </w:pPr>
            <w:r w:rsidRPr="00F14710">
              <w:rPr>
                <w:b w:val="0"/>
              </w:rPr>
              <w:t>Room Number:</w:t>
            </w:r>
          </w:p>
        </w:tc>
        <w:tc>
          <w:tcPr>
            <w:tcW w:w="2834" w:type="dxa"/>
          </w:tcPr>
          <w:p w:rsidR="000C2633" w:rsidRPr="00973885" w:rsidRDefault="000C2633" w:rsidP="009D02B9"/>
        </w:tc>
      </w:tr>
      <w:tr w:rsidR="000C2633" w:rsidRPr="00973885" w:rsidTr="009D02B9">
        <w:tc>
          <w:tcPr>
            <w:tcW w:w="1555" w:type="dxa"/>
            <w:shd w:val="clear" w:color="auto" w:fill="F2F2F2" w:themeFill="background1" w:themeFillShade="F2"/>
          </w:tcPr>
          <w:p w:rsidR="000C2633" w:rsidRPr="00F14710" w:rsidRDefault="009D02B9" w:rsidP="00973885">
            <w:pPr>
              <w:pStyle w:val="Heading2"/>
              <w:rPr>
                <w:b w:val="0"/>
              </w:rPr>
            </w:pPr>
            <w:r w:rsidRPr="00F14710">
              <w:rPr>
                <w:b w:val="0"/>
              </w:rPr>
              <w:t>Institute:</w:t>
            </w:r>
          </w:p>
        </w:tc>
        <w:tc>
          <w:tcPr>
            <w:tcW w:w="3384" w:type="dxa"/>
          </w:tcPr>
          <w:p w:rsidR="000C2633" w:rsidRPr="00973885" w:rsidRDefault="000C2633" w:rsidP="009D02B9"/>
        </w:tc>
        <w:tc>
          <w:tcPr>
            <w:tcW w:w="1577" w:type="dxa"/>
            <w:shd w:val="clear" w:color="auto" w:fill="F2F2F2" w:themeFill="background1" w:themeFillShade="F2"/>
          </w:tcPr>
          <w:p w:rsidR="009D02B9" w:rsidRPr="00F14710" w:rsidRDefault="009D02B9" w:rsidP="009D02B9">
            <w:pPr>
              <w:pStyle w:val="Heading2"/>
              <w:rPr>
                <w:b w:val="0"/>
              </w:rPr>
            </w:pPr>
            <w:r w:rsidRPr="00F14710">
              <w:rPr>
                <w:b w:val="0"/>
              </w:rPr>
              <w:t>Email/</w:t>
            </w:r>
            <w:r w:rsidR="00CD2C9E" w:rsidRPr="00F14710">
              <w:rPr>
                <w:b w:val="0"/>
              </w:rPr>
              <w:t>Tel</w:t>
            </w:r>
            <w:r w:rsidR="00BF3245">
              <w:rPr>
                <w:b w:val="0"/>
              </w:rPr>
              <w:t>:</w:t>
            </w:r>
          </w:p>
        </w:tc>
        <w:tc>
          <w:tcPr>
            <w:tcW w:w="2834" w:type="dxa"/>
          </w:tcPr>
          <w:p w:rsidR="000C2633" w:rsidRPr="00973885" w:rsidRDefault="000C2633" w:rsidP="009D02B9"/>
        </w:tc>
      </w:tr>
      <w:tr w:rsidR="000C2633" w:rsidRPr="00973885" w:rsidTr="009D02B9">
        <w:tc>
          <w:tcPr>
            <w:tcW w:w="1555" w:type="dxa"/>
            <w:shd w:val="clear" w:color="auto" w:fill="F2F2F2" w:themeFill="background1" w:themeFillShade="F2"/>
          </w:tcPr>
          <w:p w:rsidR="000C2633" w:rsidRPr="00F14710" w:rsidRDefault="009D02B9" w:rsidP="00973885">
            <w:pPr>
              <w:pStyle w:val="Heading2"/>
              <w:rPr>
                <w:b w:val="0"/>
              </w:rPr>
            </w:pPr>
            <w:r w:rsidRPr="00F14710">
              <w:rPr>
                <w:b w:val="0"/>
              </w:rPr>
              <w:t>Grant Number:</w:t>
            </w:r>
          </w:p>
        </w:tc>
        <w:tc>
          <w:tcPr>
            <w:tcW w:w="3384" w:type="dxa"/>
          </w:tcPr>
          <w:p w:rsidR="000C2633" w:rsidRPr="00973885" w:rsidRDefault="000C2633" w:rsidP="009D02B9"/>
        </w:tc>
        <w:tc>
          <w:tcPr>
            <w:tcW w:w="1577" w:type="dxa"/>
            <w:shd w:val="clear" w:color="auto" w:fill="F2F2F2" w:themeFill="background1" w:themeFillShade="F2"/>
          </w:tcPr>
          <w:p w:rsidR="000C2633" w:rsidRPr="00F14710" w:rsidRDefault="009D02B9" w:rsidP="009D02B9">
            <w:pPr>
              <w:pStyle w:val="Heading2"/>
              <w:rPr>
                <w:b w:val="0"/>
              </w:rPr>
            </w:pPr>
            <w:r w:rsidRPr="00F14710">
              <w:rPr>
                <w:b w:val="0"/>
              </w:rPr>
              <w:t>Date:</w:t>
            </w:r>
          </w:p>
        </w:tc>
        <w:tc>
          <w:tcPr>
            <w:tcW w:w="2834" w:type="dxa"/>
          </w:tcPr>
          <w:p w:rsidR="000C2633" w:rsidRPr="00973885" w:rsidRDefault="000C2633" w:rsidP="009D02B9"/>
        </w:tc>
      </w:tr>
      <w:tr w:rsidR="009D02B9" w:rsidRPr="00973885" w:rsidTr="00F14710">
        <w:tc>
          <w:tcPr>
            <w:tcW w:w="9350" w:type="dxa"/>
            <w:gridSpan w:val="4"/>
            <w:shd w:val="clear" w:color="auto" w:fill="D9D9D9" w:themeFill="background1" w:themeFillShade="D9"/>
          </w:tcPr>
          <w:p w:rsidR="009D02B9" w:rsidRPr="009D02B9" w:rsidRDefault="00BA30BC" w:rsidP="009D02B9">
            <w:pPr>
              <w:rPr>
                <w:b/>
              </w:rPr>
            </w:pPr>
            <w:r>
              <w:rPr>
                <w:b/>
              </w:rPr>
              <w:t xml:space="preserve">Section 2: </w:t>
            </w:r>
            <w:r w:rsidR="009D02B9" w:rsidRPr="009D02B9">
              <w:rPr>
                <w:b/>
              </w:rPr>
              <w:t>Job Details</w:t>
            </w:r>
          </w:p>
        </w:tc>
      </w:tr>
    </w:tbl>
    <w:tbl>
      <w:tblPr>
        <w:tblStyle w:val="TableGridLight"/>
        <w:tblW w:w="9351"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701"/>
        <w:gridCol w:w="850"/>
        <w:gridCol w:w="141"/>
        <w:gridCol w:w="713"/>
        <w:gridCol w:w="992"/>
        <w:gridCol w:w="1278"/>
        <w:gridCol w:w="1206"/>
        <w:gridCol w:w="69"/>
        <w:gridCol w:w="3401"/>
      </w:tblGrid>
      <w:tr w:rsidR="00CD2C9E" w:rsidRPr="00973885" w:rsidTr="00B849DE">
        <w:tc>
          <w:tcPr>
            <w:tcW w:w="9351" w:type="dxa"/>
            <w:gridSpan w:val="9"/>
            <w:shd w:val="clear" w:color="auto" w:fill="F2F2F2" w:themeFill="background1" w:themeFillShade="F2"/>
          </w:tcPr>
          <w:p w:rsidR="00CD2C9E" w:rsidRPr="00973885" w:rsidRDefault="00CD2C9E" w:rsidP="00973885">
            <w:pPr>
              <w:spacing w:after="0"/>
            </w:pPr>
            <w:r>
              <w:t>Brief description of job request:</w:t>
            </w:r>
          </w:p>
        </w:tc>
      </w:tr>
      <w:tr w:rsidR="00CD2C9E" w:rsidRPr="00973885" w:rsidTr="00B849DE">
        <w:tc>
          <w:tcPr>
            <w:tcW w:w="9351" w:type="dxa"/>
            <w:gridSpan w:val="9"/>
            <w:shd w:val="clear" w:color="auto" w:fill="auto"/>
          </w:tcPr>
          <w:p w:rsidR="00CD2C9E" w:rsidRDefault="00CD2C9E" w:rsidP="00973885">
            <w:pPr>
              <w:spacing w:after="0"/>
            </w:pPr>
          </w:p>
          <w:p w:rsidR="00CD2C9E" w:rsidRDefault="00CD2C9E" w:rsidP="00973885">
            <w:pPr>
              <w:spacing w:after="0"/>
            </w:pPr>
          </w:p>
          <w:p w:rsidR="00CD2C9E" w:rsidRDefault="00CD2C9E" w:rsidP="00973885">
            <w:pPr>
              <w:spacing w:after="0"/>
            </w:pPr>
          </w:p>
          <w:p w:rsidR="00CD2C9E" w:rsidRDefault="00CD2C9E" w:rsidP="00973885">
            <w:pPr>
              <w:spacing w:after="0"/>
            </w:pPr>
          </w:p>
          <w:p w:rsidR="00CD2C9E" w:rsidRDefault="00CD2C9E" w:rsidP="00973885">
            <w:pPr>
              <w:spacing w:after="0"/>
            </w:pPr>
          </w:p>
          <w:p w:rsidR="00CD2C9E" w:rsidRDefault="00CD2C9E" w:rsidP="00973885">
            <w:pPr>
              <w:spacing w:after="0"/>
            </w:pPr>
          </w:p>
          <w:p w:rsidR="00CD2C9E" w:rsidRPr="00973885" w:rsidRDefault="00CD2C9E" w:rsidP="00973885">
            <w:pPr>
              <w:spacing w:after="0"/>
            </w:pPr>
          </w:p>
        </w:tc>
      </w:tr>
      <w:tr w:rsidR="00BF3245" w:rsidRPr="00973885" w:rsidTr="00B849DE">
        <w:tc>
          <w:tcPr>
            <w:tcW w:w="1692" w:type="dxa"/>
            <w:gridSpan w:val="3"/>
            <w:shd w:val="clear" w:color="auto" w:fill="F2F2F2" w:themeFill="background1" w:themeFillShade="F2"/>
          </w:tcPr>
          <w:p w:rsidR="00BF3245" w:rsidRPr="00BF3245" w:rsidRDefault="00BF3245" w:rsidP="000D7CD3">
            <w:r w:rsidRPr="00BF3245">
              <w:t>Equipment Type:</w:t>
            </w:r>
          </w:p>
        </w:tc>
        <w:tc>
          <w:tcPr>
            <w:tcW w:w="2983" w:type="dxa"/>
            <w:gridSpan w:val="3"/>
          </w:tcPr>
          <w:p w:rsidR="00BF3245" w:rsidRPr="000D7CD3" w:rsidRDefault="00BF3245" w:rsidP="000D7CD3"/>
        </w:tc>
        <w:tc>
          <w:tcPr>
            <w:tcW w:w="1275" w:type="dxa"/>
            <w:gridSpan w:val="2"/>
            <w:shd w:val="clear" w:color="auto" w:fill="F2F2F2" w:themeFill="background1" w:themeFillShade="F2"/>
          </w:tcPr>
          <w:p w:rsidR="00BF3245" w:rsidRPr="00973885" w:rsidRDefault="00551E42" w:rsidP="003241AA">
            <w:r>
              <w:t>Serial no</w:t>
            </w:r>
            <w:r w:rsidR="00BF3245">
              <w:t>:</w:t>
            </w:r>
          </w:p>
        </w:tc>
        <w:tc>
          <w:tcPr>
            <w:tcW w:w="3401" w:type="dxa"/>
          </w:tcPr>
          <w:p w:rsidR="00BF3245" w:rsidRPr="00973885" w:rsidRDefault="00BF3245" w:rsidP="003241AA"/>
        </w:tc>
      </w:tr>
      <w:tr w:rsidR="00BF3245" w:rsidRPr="00973885" w:rsidTr="00B849DE">
        <w:tc>
          <w:tcPr>
            <w:tcW w:w="1692" w:type="dxa"/>
            <w:gridSpan w:val="3"/>
            <w:shd w:val="clear" w:color="auto" w:fill="F2F2F2" w:themeFill="background1" w:themeFillShade="F2"/>
          </w:tcPr>
          <w:p w:rsidR="00BF3245" w:rsidRPr="00BF3245" w:rsidRDefault="00BF3245" w:rsidP="000D7CD3">
            <w:r>
              <w:t>Make:</w:t>
            </w:r>
          </w:p>
        </w:tc>
        <w:tc>
          <w:tcPr>
            <w:tcW w:w="2983" w:type="dxa"/>
            <w:gridSpan w:val="3"/>
          </w:tcPr>
          <w:p w:rsidR="00BF3245" w:rsidRPr="000D7CD3" w:rsidRDefault="00BF3245" w:rsidP="000D7CD3"/>
        </w:tc>
        <w:tc>
          <w:tcPr>
            <w:tcW w:w="1275" w:type="dxa"/>
            <w:gridSpan w:val="2"/>
            <w:shd w:val="clear" w:color="auto" w:fill="F2F2F2" w:themeFill="background1" w:themeFillShade="F2"/>
          </w:tcPr>
          <w:p w:rsidR="00BF3245" w:rsidRPr="00973885" w:rsidRDefault="00551E42" w:rsidP="003241AA">
            <w:r>
              <w:t>DBS no</w:t>
            </w:r>
            <w:r w:rsidR="00BF3245">
              <w:t>:</w:t>
            </w:r>
          </w:p>
        </w:tc>
        <w:tc>
          <w:tcPr>
            <w:tcW w:w="3401" w:type="dxa"/>
          </w:tcPr>
          <w:p w:rsidR="00BF3245" w:rsidRPr="00973885" w:rsidRDefault="00BF3245" w:rsidP="003241AA"/>
        </w:tc>
      </w:tr>
      <w:tr w:rsidR="00BF3245" w:rsidRPr="00973885" w:rsidTr="00B849DE">
        <w:tc>
          <w:tcPr>
            <w:tcW w:w="1692" w:type="dxa"/>
            <w:gridSpan w:val="3"/>
            <w:shd w:val="clear" w:color="auto" w:fill="F2F2F2" w:themeFill="background1" w:themeFillShade="F2"/>
          </w:tcPr>
          <w:p w:rsidR="00BF3245" w:rsidRDefault="00BF3245" w:rsidP="000D7CD3">
            <w:r>
              <w:t>Model:</w:t>
            </w:r>
          </w:p>
        </w:tc>
        <w:tc>
          <w:tcPr>
            <w:tcW w:w="2983" w:type="dxa"/>
            <w:gridSpan w:val="3"/>
          </w:tcPr>
          <w:p w:rsidR="00BF3245" w:rsidRPr="000D7CD3" w:rsidRDefault="00BF3245" w:rsidP="000D7CD3"/>
        </w:tc>
        <w:tc>
          <w:tcPr>
            <w:tcW w:w="1275" w:type="dxa"/>
            <w:gridSpan w:val="2"/>
            <w:shd w:val="clear" w:color="auto" w:fill="F2F2F2" w:themeFill="background1" w:themeFillShade="F2"/>
          </w:tcPr>
          <w:p w:rsidR="00BF3245" w:rsidRPr="00973885" w:rsidRDefault="00BF3245" w:rsidP="003241AA">
            <w:r>
              <w:t>Location:</w:t>
            </w:r>
          </w:p>
        </w:tc>
        <w:tc>
          <w:tcPr>
            <w:tcW w:w="3401" w:type="dxa"/>
          </w:tcPr>
          <w:p w:rsidR="00BF3245" w:rsidRPr="00973885" w:rsidRDefault="00BF3245" w:rsidP="003241AA"/>
        </w:tc>
      </w:tr>
      <w:tr w:rsidR="00F2518E" w:rsidRPr="00973885" w:rsidTr="00B849DE">
        <w:tc>
          <w:tcPr>
            <w:tcW w:w="4675" w:type="dxa"/>
            <w:gridSpan w:val="6"/>
            <w:shd w:val="clear" w:color="auto" w:fill="F2F2F2" w:themeFill="background1" w:themeFillShade="F2"/>
          </w:tcPr>
          <w:p w:rsidR="00F2518E" w:rsidRDefault="00F2518E" w:rsidP="00F2518E">
            <w:r>
              <w:t>Item has been decontaminated and Declaration of Contamination Status form signed off:</w:t>
            </w:r>
          </w:p>
          <w:p w:rsidR="00F2518E" w:rsidRPr="000D7CD3" w:rsidRDefault="00F2518E" w:rsidP="00F2518E"/>
        </w:tc>
        <w:tc>
          <w:tcPr>
            <w:tcW w:w="1275" w:type="dxa"/>
            <w:gridSpan w:val="2"/>
            <w:shd w:val="clear" w:color="auto" w:fill="F2F2F2" w:themeFill="background1" w:themeFillShade="F2"/>
          </w:tcPr>
          <w:p w:rsidR="00F2518E" w:rsidRDefault="00F2518E" w:rsidP="003241AA">
            <w:r>
              <w:t>Signed:</w:t>
            </w:r>
          </w:p>
        </w:tc>
        <w:tc>
          <w:tcPr>
            <w:tcW w:w="3401" w:type="dxa"/>
          </w:tcPr>
          <w:p w:rsidR="00F2518E" w:rsidRPr="00973885" w:rsidRDefault="00F2518E" w:rsidP="003241AA"/>
        </w:tc>
      </w:tr>
      <w:tr w:rsidR="009E4CE2" w:rsidRPr="00973885" w:rsidTr="00B849DE">
        <w:tc>
          <w:tcPr>
            <w:tcW w:w="9351" w:type="dxa"/>
            <w:gridSpan w:val="9"/>
            <w:shd w:val="clear" w:color="auto" w:fill="D9D9D9" w:themeFill="background1" w:themeFillShade="D9"/>
          </w:tcPr>
          <w:p w:rsidR="009E4CE2" w:rsidRPr="009E4CE2" w:rsidRDefault="00BA30BC" w:rsidP="003241AA">
            <w:pPr>
              <w:rPr>
                <w:b/>
              </w:rPr>
            </w:pPr>
            <w:r>
              <w:rPr>
                <w:b/>
              </w:rPr>
              <w:t xml:space="preserve">Section 3: </w:t>
            </w:r>
            <w:r w:rsidR="00FF0806">
              <w:rPr>
                <w:b/>
              </w:rPr>
              <w:t>Workshop Details:</w:t>
            </w:r>
          </w:p>
        </w:tc>
      </w:tr>
      <w:tr w:rsidR="00DD07D6" w:rsidRPr="00973885" w:rsidTr="00B849DE">
        <w:tc>
          <w:tcPr>
            <w:tcW w:w="1551" w:type="dxa"/>
            <w:gridSpan w:val="2"/>
            <w:shd w:val="clear" w:color="auto" w:fill="F2F2F2" w:themeFill="background1" w:themeFillShade="F2"/>
          </w:tcPr>
          <w:p w:rsidR="00DD07D6" w:rsidRDefault="00DD07D6" w:rsidP="00F2518E">
            <w:r>
              <w:t>Assigned Tech:</w:t>
            </w:r>
          </w:p>
        </w:tc>
        <w:tc>
          <w:tcPr>
            <w:tcW w:w="3124" w:type="dxa"/>
            <w:gridSpan w:val="4"/>
            <w:shd w:val="clear" w:color="auto" w:fill="FFFFFF" w:themeFill="background1"/>
          </w:tcPr>
          <w:p w:rsidR="00DD07D6" w:rsidRDefault="00DD07D6" w:rsidP="00F2518E"/>
        </w:tc>
        <w:tc>
          <w:tcPr>
            <w:tcW w:w="1275" w:type="dxa"/>
            <w:gridSpan w:val="2"/>
            <w:shd w:val="clear" w:color="auto" w:fill="F2F2F2" w:themeFill="background1" w:themeFillShade="F2"/>
          </w:tcPr>
          <w:p w:rsidR="00DD07D6" w:rsidRDefault="00DD07D6" w:rsidP="003241AA">
            <w:r>
              <w:t>Date:</w:t>
            </w:r>
          </w:p>
        </w:tc>
        <w:tc>
          <w:tcPr>
            <w:tcW w:w="3401" w:type="dxa"/>
          </w:tcPr>
          <w:p w:rsidR="00DD07D6" w:rsidRPr="00973885" w:rsidRDefault="00DD07D6" w:rsidP="003241AA"/>
        </w:tc>
      </w:tr>
      <w:tr w:rsidR="00FF0806" w:rsidRPr="00973885" w:rsidTr="00B849DE">
        <w:tc>
          <w:tcPr>
            <w:tcW w:w="9351" w:type="dxa"/>
            <w:gridSpan w:val="9"/>
            <w:shd w:val="clear" w:color="auto" w:fill="F2F2F2" w:themeFill="background1" w:themeFillShade="F2"/>
          </w:tcPr>
          <w:p w:rsidR="00FF0806" w:rsidRPr="00973885" w:rsidRDefault="00F03954" w:rsidP="003241AA">
            <w:r>
              <w:t>Initial evaluation and cost estimate</w:t>
            </w:r>
            <w:r w:rsidR="00FF0806">
              <w:t xml:space="preserve">: </w:t>
            </w:r>
          </w:p>
        </w:tc>
      </w:tr>
      <w:tr w:rsidR="00FF0806" w:rsidRPr="00973885" w:rsidTr="00B849DE">
        <w:trPr>
          <w:trHeight w:val="666"/>
        </w:trPr>
        <w:tc>
          <w:tcPr>
            <w:tcW w:w="9351" w:type="dxa"/>
            <w:gridSpan w:val="9"/>
            <w:shd w:val="clear" w:color="auto" w:fill="FFFFFF" w:themeFill="background1"/>
          </w:tcPr>
          <w:p w:rsidR="00FF0806" w:rsidRDefault="00FF0806" w:rsidP="003241AA"/>
          <w:p w:rsidR="00FF0806" w:rsidRDefault="00FF0806" w:rsidP="003241AA"/>
          <w:p w:rsidR="00F03954" w:rsidRDefault="00F03954" w:rsidP="003241AA"/>
          <w:p w:rsidR="00FF0806" w:rsidRDefault="00FF0806" w:rsidP="003241AA"/>
          <w:p w:rsidR="00F03954" w:rsidRDefault="00F03954" w:rsidP="003241AA"/>
          <w:p w:rsidR="00F03954" w:rsidRPr="00973885" w:rsidRDefault="00F03954" w:rsidP="003241AA"/>
        </w:tc>
      </w:tr>
      <w:tr w:rsidR="004C0C4B" w:rsidRPr="00973885" w:rsidTr="00B849DE">
        <w:tc>
          <w:tcPr>
            <w:tcW w:w="9351" w:type="dxa"/>
            <w:gridSpan w:val="9"/>
            <w:shd w:val="clear" w:color="auto" w:fill="F2F2F2" w:themeFill="background1" w:themeFillShade="F2"/>
          </w:tcPr>
          <w:p w:rsidR="004C0C4B" w:rsidRPr="00973885" w:rsidRDefault="004C0C4B" w:rsidP="003241AA">
            <w:r>
              <w:t>Materials &amp; Parts List</w:t>
            </w:r>
          </w:p>
        </w:tc>
      </w:tr>
      <w:tr w:rsidR="00EF6AA8" w:rsidRPr="00973885" w:rsidTr="00B849DE">
        <w:tc>
          <w:tcPr>
            <w:tcW w:w="701" w:type="dxa"/>
            <w:shd w:val="clear" w:color="auto" w:fill="F2F2F2" w:themeFill="background1" w:themeFillShade="F2"/>
          </w:tcPr>
          <w:p w:rsidR="00EF6AA8" w:rsidRDefault="00EF6AA8" w:rsidP="00F2518E">
            <w:proofErr w:type="spellStart"/>
            <w:r>
              <w:t>Qty</w:t>
            </w:r>
            <w:proofErr w:type="spellEnd"/>
            <w:r>
              <w:t>:</w:t>
            </w:r>
          </w:p>
        </w:tc>
        <w:tc>
          <w:tcPr>
            <w:tcW w:w="1704" w:type="dxa"/>
            <w:gridSpan w:val="3"/>
            <w:shd w:val="clear" w:color="auto" w:fill="F2F2F2" w:themeFill="background1" w:themeFillShade="F2"/>
          </w:tcPr>
          <w:p w:rsidR="00EF6AA8" w:rsidRDefault="00EF6AA8" w:rsidP="00F2518E">
            <w:r>
              <w:t>Unit Cost:</w:t>
            </w:r>
          </w:p>
        </w:tc>
        <w:tc>
          <w:tcPr>
            <w:tcW w:w="992" w:type="dxa"/>
            <w:shd w:val="clear" w:color="auto" w:fill="F2F2F2" w:themeFill="background1" w:themeFillShade="F2"/>
          </w:tcPr>
          <w:p w:rsidR="00EF6AA8" w:rsidRDefault="00E308E0" w:rsidP="00F2518E">
            <w:proofErr w:type="spellStart"/>
            <w:r>
              <w:t>Qty</w:t>
            </w:r>
            <w:proofErr w:type="spellEnd"/>
            <w:r w:rsidR="00EF6AA8">
              <w:t xml:space="preserve"> Cost:</w:t>
            </w:r>
          </w:p>
        </w:tc>
        <w:tc>
          <w:tcPr>
            <w:tcW w:w="1278" w:type="dxa"/>
            <w:shd w:val="clear" w:color="auto" w:fill="F2F2F2" w:themeFill="background1" w:themeFillShade="F2"/>
          </w:tcPr>
          <w:p w:rsidR="00EF6AA8" w:rsidRDefault="00EF6AA8" w:rsidP="00F2518E">
            <w:r>
              <w:t>Supplier:</w:t>
            </w:r>
          </w:p>
        </w:tc>
        <w:tc>
          <w:tcPr>
            <w:tcW w:w="1275" w:type="dxa"/>
            <w:gridSpan w:val="2"/>
            <w:shd w:val="clear" w:color="auto" w:fill="F2F2F2" w:themeFill="background1" w:themeFillShade="F2"/>
          </w:tcPr>
          <w:p w:rsidR="00EF6AA8" w:rsidRDefault="00EF6AA8" w:rsidP="003241AA">
            <w:r>
              <w:t>Stock No:</w:t>
            </w:r>
          </w:p>
        </w:tc>
        <w:tc>
          <w:tcPr>
            <w:tcW w:w="3401" w:type="dxa"/>
            <w:shd w:val="clear" w:color="auto" w:fill="F2F2F2" w:themeFill="background1" w:themeFillShade="F2"/>
          </w:tcPr>
          <w:p w:rsidR="00EF6AA8" w:rsidRPr="00973885" w:rsidRDefault="00EF6AA8" w:rsidP="003241AA">
            <w:r>
              <w:t>Part Description:</w:t>
            </w:r>
          </w:p>
        </w:tc>
      </w:tr>
      <w:tr w:rsidR="00EF6AA8" w:rsidRPr="00973885" w:rsidTr="00B849DE">
        <w:tc>
          <w:tcPr>
            <w:tcW w:w="701" w:type="dxa"/>
            <w:shd w:val="clear" w:color="auto" w:fill="FFFFFF" w:themeFill="background1"/>
          </w:tcPr>
          <w:p w:rsidR="00EF6AA8" w:rsidRDefault="00EF6AA8" w:rsidP="00F2518E"/>
          <w:p w:rsidR="00EF6AA8" w:rsidRDefault="00EF6AA8" w:rsidP="00F2518E"/>
          <w:p w:rsidR="00EF6AA8" w:rsidRDefault="00EF6AA8" w:rsidP="00F2518E"/>
          <w:p w:rsidR="00F03954" w:rsidRDefault="00F03954" w:rsidP="00F2518E"/>
          <w:p w:rsidR="00F03954" w:rsidRDefault="00F03954" w:rsidP="00F2518E"/>
          <w:p w:rsidR="00F03954" w:rsidRDefault="00F03954" w:rsidP="00F2518E"/>
          <w:p w:rsidR="00EF6AA8" w:rsidRDefault="00EF6AA8" w:rsidP="00F2518E"/>
        </w:tc>
        <w:tc>
          <w:tcPr>
            <w:tcW w:w="1704" w:type="dxa"/>
            <w:gridSpan w:val="3"/>
            <w:shd w:val="clear" w:color="auto" w:fill="FFFFFF" w:themeFill="background1"/>
          </w:tcPr>
          <w:p w:rsidR="00EF6AA8" w:rsidRDefault="00EF6AA8" w:rsidP="00F2518E"/>
        </w:tc>
        <w:tc>
          <w:tcPr>
            <w:tcW w:w="992" w:type="dxa"/>
            <w:shd w:val="clear" w:color="auto" w:fill="FFFFFF" w:themeFill="background1"/>
          </w:tcPr>
          <w:p w:rsidR="00EF6AA8" w:rsidRDefault="00EF6AA8" w:rsidP="00F2518E"/>
        </w:tc>
        <w:tc>
          <w:tcPr>
            <w:tcW w:w="1278" w:type="dxa"/>
            <w:shd w:val="clear" w:color="auto" w:fill="FFFFFF" w:themeFill="background1"/>
          </w:tcPr>
          <w:p w:rsidR="00EF6AA8" w:rsidRDefault="00EF6AA8" w:rsidP="00F2518E"/>
        </w:tc>
        <w:tc>
          <w:tcPr>
            <w:tcW w:w="1275" w:type="dxa"/>
            <w:gridSpan w:val="2"/>
            <w:shd w:val="clear" w:color="auto" w:fill="FFFFFF" w:themeFill="background1"/>
          </w:tcPr>
          <w:p w:rsidR="00EF6AA8" w:rsidRDefault="00EF6AA8" w:rsidP="003241AA"/>
        </w:tc>
        <w:tc>
          <w:tcPr>
            <w:tcW w:w="3401" w:type="dxa"/>
            <w:shd w:val="clear" w:color="auto" w:fill="FFFFFF" w:themeFill="background1"/>
          </w:tcPr>
          <w:p w:rsidR="00EF6AA8" w:rsidRDefault="00EF6AA8" w:rsidP="003241AA"/>
        </w:tc>
      </w:tr>
      <w:tr w:rsidR="00C24B69" w:rsidRPr="00973885" w:rsidTr="00B849DE">
        <w:tc>
          <w:tcPr>
            <w:tcW w:w="9351" w:type="dxa"/>
            <w:gridSpan w:val="9"/>
            <w:shd w:val="clear" w:color="auto" w:fill="F2F2F2" w:themeFill="background1" w:themeFillShade="F2"/>
          </w:tcPr>
          <w:p w:rsidR="00C24B69" w:rsidRPr="00973885" w:rsidRDefault="00F03954" w:rsidP="003241AA">
            <w:r>
              <w:lastRenderedPageBreak/>
              <w:t>Summary of work undertaken &amp; link to Technician’s Report:</w:t>
            </w:r>
          </w:p>
        </w:tc>
      </w:tr>
      <w:tr w:rsidR="00F03954" w:rsidRPr="00973885" w:rsidTr="00B849DE">
        <w:tc>
          <w:tcPr>
            <w:tcW w:w="9351" w:type="dxa"/>
            <w:gridSpan w:val="9"/>
            <w:shd w:val="clear" w:color="auto" w:fill="FFFFFF" w:themeFill="background1"/>
          </w:tcPr>
          <w:p w:rsidR="00F03954" w:rsidRDefault="00F03954" w:rsidP="003241AA"/>
          <w:p w:rsidR="00F03954" w:rsidRDefault="00F03954" w:rsidP="003241AA"/>
          <w:p w:rsidR="00F03954" w:rsidRDefault="00F03954" w:rsidP="003241AA"/>
          <w:p w:rsidR="00F03954" w:rsidRDefault="00F03954" w:rsidP="003241AA"/>
          <w:p w:rsidR="00E308E0" w:rsidRDefault="00E308E0" w:rsidP="003241AA"/>
          <w:p w:rsidR="00E308E0" w:rsidRDefault="00E308E0" w:rsidP="003241AA"/>
          <w:p w:rsidR="00F03954" w:rsidRDefault="00F03954" w:rsidP="003241AA"/>
          <w:p w:rsidR="00F03954" w:rsidRDefault="00F03954" w:rsidP="003241AA"/>
          <w:p w:rsidR="00E308E0" w:rsidRDefault="00E308E0" w:rsidP="003241AA"/>
          <w:p w:rsidR="00E308E0" w:rsidRDefault="00E308E0" w:rsidP="003241AA"/>
          <w:p w:rsidR="00E308E0" w:rsidRDefault="00E308E0" w:rsidP="003241AA"/>
          <w:p w:rsidR="00E308E0" w:rsidRDefault="00E308E0" w:rsidP="003241AA"/>
          <w:p w:rsidR="00E308E0" w:rsidRPr="00973885" w:rsidRDefault="00E308E0" w:rsidP="003241AA"/>
        </w:tc>
      </w:tr>
      <w:tr w:rsidR="00F03954" w:rsidRPr="00973885" w:rsidTr="00B849DE">
        <w:tc>
          <w:tcPr>
            <w:tcW w:w="9351" w:type="dxa"/>
            <w:gridSpan w:val="9"/>
            <w:shd w:val="clear" w:color="auto" w:fill="F2F2F2" w:themeFill="background1" w:themeFillShade="F2"/>
          </w:tcPr>
          <w:p w:rsidR="00F03954" w:rsidRPr="00973885" w:rsidRDefault="00F03954" w:rsidP="003241AA">
            <w:r>
              <w:t>Final Checks:</w:t>
            </w:r>
          </w:p>
        </w:tc>
      </w:tr>
      <w:tr w:rsidR="00523B0D" w:rsidRPr="00973885" w:rsidTr="00B849DE">
        <w:tc>
          <w:tcPr>
            <w:tcW w:w="2405" w:type="dxa"/>
            <w:gridSpan w:val="4"/>
            <w:shd w:val="clear" w:color="auto" w:fill="F2F2F2" w:themeFill="background1" w:themeFillShade="F2"/>
          </w:tcPr>
          <w:p w:rsidR="00523B0D" w:rsidRDefault="00523B0D" w:rsidP="003241AA"/>
        </w:tc>
        <w:tc>
          <w:tcPr>
            <w:tcW w:w="3476" w:type="dxa"/>
            <w:gridSpan w:val="3"/>
            <w:shd w:val="clear" w:color="auto" w:fill="F2F2F2" w:themeFill="background1" w:themeFillShade="F2"/>
          </w:tcPr>
          <w:p w:rsidR="00523B0D" w:rsidRPr="00973885" w:rsidRDefault="00523B0D" w:rsidP="003241AA">
            <w:r>
              <w:t xml:space="preserve">Assigned Tech: </w:t>
            </w:r>
            <w:r w:rsidRPr="00E308E0">
              <w:rPr>
                <w:i/>
              </w:rPr>
              <w:t>John Doe</w:t>
            </w:r>
          </w:p>
        </w:tc>
        <w:tc>
          <w:tcPr>
            <w:tcW w:w="3470" w:type="dxa"/>
            <w:gridSpan w:val="2"/>
            <w:shd w:val="clear" w:color="auto" w:fill="F2F2F2" w:themeFill="background1" w:themeFillShade="F2"/>
          </w:tcPr>
          <w:p w:rsidR="00523B0D" w:rsidRPr="00973885" w:rsidRDefault="00E308E0" w:rsidP="003241AA">
            <w:r>
              <w:t>Reviewing</w:t>
            </w:r>
            <w:r w:rsidR="00523B0D">
              <w:t xml:space="preserve"> Tech: </w:t>
            </w:r>
            <w:r w:rsidR="00523B0D" w:rsidRPr="00E308E0">
              <w:rPr>
                <w:i/>
              </w:rPr>
              <w:t>Johnny Doe</w:t>
            </w:r>
          </w:p>
        </w:tc>
      </w:tr>
      <w:tr w:rsidR="00523B0D" w:rsidRPr="00973885" w:rsidTr="00B849DE">
        <w:tc>
          <w:tcPr>
            <w:tcW w:w="2405" w:type="dxa"/>
            <w:gridSpan w:val="4"/>
            <w:shd w:val="clear" w:color="auto" w:fill="F2F2F2" w:themeFill="background1" w:themeFillShade="F2"/>
          </w:tcPr>
          <w:p w:rsidR="00523B0D" w:rsidRDefault="00523B0D" w:rsidP="003241AA">
            <w:r>
              <w:t>Electrical Safety including PAT:</w:t>
            </w:r>
          </w:p>
        </w:tc>
        <w:tc>
          <w:tcPr>
            <w:tcW w:w="3476" w:type="dxa"/>
            <w:gridSpan w:val="3"/>
            <w:shd w:val="clear" w:color="auto" w:fill="FFFFFF" w:themeFill="background1"/>
          </w:tcPr>
          <w:p w:rsidR="00523B0D" w:rsidRPr="00973885" w:rsidRDefault="005B755C" w:rsidP="005B755C">
            <w:pPr>
              <w:jc w:val="center"/>
            </w:pPr>
            <w:r>
              <w:sym w:font="Wingdings" w:char="F0FC"/>
            </w:r>
          </w:p>
        </w:tc>
        <w:tc>
          <w:tcPr>
            <w:tcW w:w="3470" w:type="dxa"/>
            <w:gridSpan w:val="2"/>
            <w:shd w:val="clear" w:color="auto" w:fill="FFFFFF" w:themeFill="background1"/>
          </w:tcPr>
          <w:p w:rsidR="00523B0D" w:rsidRPr="00973885" w:rsidRDefault="005B755C" w:rsidP="005B755C">
            <w:pPr>
              <w:jc w:val="center"/>
            </w:pPr>
            <w:r>
              <w:sym w:font="Wingdings" w:char="F0FC"/>
            </w:r>
          </w:p>
        </w:tc>
      </w:tr>
      <w:tr w:rsidR="00523B0D" w:rsidRPr="00973885" w:rsidTr="00B849DE">
        <w:tc>
          <w:tcPr>
            <w:tcW w:w="2405" w:type="dxa"/>
            <w:gridSpan w:val="4"/>
            <w:shd w:val="clear" w:color="auto" w:fill="F2F2F2" w:themeFill="background1" w:themeFillShade="F2"/>
          </w:tcPr>
          <w:p w:rsidR="00523B0D" w:rsidRDefault="00523B0D" w:rsidP="003241AA">
            <w:r>
              <w:t>Mechanical Safety:</w:t>
            </w:r>
          </w:p>
        </w:tc>
        <w:tc>
          <w:tcPr>
            <w:tcW w:w="3476" w:type="dxa"/>
            <w:gridSpan w:val="3"/>
            <w:shd w:val="clear" w:color="auto" w:fill="FFFFFF" w:themeFill="background1"/>
          </w:tcPr>
          <w:p w:rsidR="00523B0D" w:rsidRPr="00973885" w:rsidRDefault="005B755C" w:rsidP="005B755C">
            <w:pPr>
              <w:jc w:val="center"/>
            </w:pPr>
            <w:r>
              <w:sym w:font="Wingdings" w:char="F0FC"/>
            </w:r>
          </w:p>
        </w:tc>
        <w:tc>
          <w:tcPr>
            <w:tcW w:w="3470" w:type="dxa"/>
            <w:gridSpan w:val="2"/>
            <w:shd w:val="clear" w:color="auto" w:fill="FFFFFF" w:themeFill="background1"/>
          </w:tcPr>
          <w:p w:rsidR="00523B0D" w:rsidRPr="00973885" w:rsidRDefault="005B755C" w:rsidP="005B755C">
            <w:pPr>
              <w:jc w:val="center"/>
            </w:pPr>
            <w:r>
              <w:sym w:font="Wingdings" w:char="F0FC"/>
            </w:r>
          </w:p>
        </w:tc>
      </w:tr>
      <w:tr w:rsidR="00523B0D" w:rsidRPr="00973885" w:rsidTr="00B849DE">
        <w:tc>
          <w:tcPr>
            <w:tcW w:w="2405" w:type="dxa"/>
            <w:gridSpan w:val="4"/>
            <w:shd w:val="clear" w:color="auto" w:fill="F2F2F2" w:themeFill="background1" w:themeFillShade="F2"/>
          </w:tcPr>
          <w:p w:rsidR="00523B0D" w:rsidRDefault="00523B0D" w:rsidP="003241AA">
            <w:r>
              <w:t>Biological Safety</w:t>
            </w:r>
          </w:p>
        </w:tc>
        <w:tc>
          <w:tcPr>
            <w:tcW w:w="3476" w:type="dxa"/>
            <w:gridSpan w:val="3"/>
            <w:shd w:val="clear" w:color="auto" w:fill="FFFFFF" w:themeFill="background1"/>
          </w:tcPr>
          <w:p w:rsidR="00523B0D" w:rsidRPr="00973885" w:rsidRDefault="005B755C" w:rsidP="005B755C">
            <w:pPr>
              <w:jc w:val="center"/>
            </w:pPr>
            <w:r>
              <w:sym w:font="Wingdings" w:char="F0FC"/>
            </w:r>
          </w:p>
        </w:tc>
        <w:tc>
          <w:tcPr>
            <w:tcW w:w="3470" w:type="dxa"/>
            <w:gridSpan w:val="2"/>
            <w:shd w:val="clear" w:color="auto" w:fill="FFFFFF" w:themeFill="background1"/>
          </w:tcPr>
          <w:p w:rsidR="00523B0D" w:rsidRPr="00973885" w:rsidRDefault="005B755C" w:rsidP="005B755C">
            <w:pPr>
              <w:jc w:val="center"/>
            </w:pPr>
            <w:r>
              <w:sym w:font="Wingdings" w:char="F0FC"/>
            </w: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973885" w:rsidTr="00551E42">
        <w:tc>
          <w:tcPr>
            <w:tcW w:w="9357" w:type="dxa"/>
            <w:tcBorders>
              <w:top w:val="nil"/>
            </w:tcBorders>
            <w:shd w:val="clear" w:color="auto" w:fill="D9D9D9" w:themeFill="background1" w:themeFillShade="D9"/>
          </w:tcPr>
          <w:p w:rsidR="00973885" w:rsidRPr="00973885" w:rsidRDefault="00973885" w:rsidP="009E4CE2">
            <w:pPr>
              <w:pStyle w:val="Heading2"/>
            </w:pPr>
          </w:p>
        </w:tc>
      </w:tr>
    </w:tbl>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38"/>
        <w:gridCol w:w="1985"/>
        <w:gridCol w:w="2348"/>
        <w:gridCol w:w="3179"/>
      </w:tblGrid>
      <w:tr w:rsidR="00810CC7" w:rsidRPr="00973885" w:rsidTr="00956E0D">
        <w:tc>
          <w:tcPr>
            <w:tcW w:w="1838" w:type="dxa"/>
            <w:tcBorders>
              <w:top w:val="nil"/>
            </w:tcBorders>
            <w:shd w:val="clear" w:color="auto" w:fill="D9D9D9" w:themeFill="background1" w:themeFillShade="D9"/>
          </w:tcPr>
          <w:p w:rsidR="00810CC7" w:rsidRPr="00973885" w:rsidRDefault="00810CC7" w:rsidP="00956E0D">
            <w:pPr>
              <w:spacing w:after="0"/>
            </w:pPr>
            <w:r>
              <w:t>Tech 1 Name:</w:t>
            </w:r>
          </w:p>
        </w:tc>
        <w:tc>
          <w:tcPr>
            <w:tcW w:w="1985" w:type="dxa"/>
            <w:tcBorders>
              <w:top w:val="nil"/>
            </w:tcBorders>
          </w:tcPr>
          <w:p w:rsidR="00810CC7" w:rsidRPr="00973885" w:rsidRDefault="00810CC7" w:rsidP="00956E0D">
            <w:pPr>
              <w:spacing w:after="0"/>
            </w:pPr>
          </w:p>
        </w:tc>
        <w:tc>
          <w:tcPr>
            <w:tcW w:w="2348" w:type="dxa"/>
            <w:tcBorders>
              <w:top w:val="nil"/>
            </w:tcBorders>
            <w:shd w:val="clear" w:color="auto" w:fill="D9D9D9" w:themeFill="background1" w:themeFillShade="D9"/>
          </w:tcPr>
          <w:p w:rsidR="00810CC7" w:rsidRPr="00973885" w:rsidRDefault="00810CC7" w:rsidP="00956E0D">
            <w:pPr>
              <w:spacing w:after="0"/>
            </w:pPr>
            <w:r>
              <w:t>Tech 1 Hours:</w:t>
            </w:r>
          </w:p>
        </w:tc>
        <w:tc>
          <w:tcPr>
            <w:tcW w:w="3179" w:type="dxa"/>
            <w:tcBorders>
              <w:top w:val="nil"/>
            </w:tcBorders>
          </w:tcPr>
          <w:p w:rsidR="00810CC7" w:rsidRPr="00973885" w:rsidRDefault="00810CC7" w:rsidP="00956E0D">
            <w:pPr>
              <w:spacing w:after="0"/>
            </w:pPr>
          </w:p>
        </w:tc>
      </w:tr>
      <w:tr w:rsidR="00810CC7" w:rsidRPr="00973885" w:rsidTr="00956E0D">
        <w:tc>
          <w:tcPr>
            <w:tcW w:w="1838" w:type="dxa"/>
            <w:shd w:val="clear" w:color="auto" w:fill="D9D9D9" w:themeFill="background1" w:themeFillShade="D9"/>
          </w:tcPr>
          <w:p w:rsidR="00810CC7" w:rsidRDefault="00810CC7" w:rsidP="00956E0D">
            <w:pPr>
              <w:spacing w:after="0"/>
            </w:pPr>
            <w:r>
              <w:t>Tech 2 Name:</w:t>
            </w:r>
          </w:p>
        </w:tc>
        <w:tc>
          <w:tcPr>
            <w:tcW w:w="1985" w:type="dxa"/>
          </w:tcPr>
          <w:p w:rsidR="00810CC7" w:rsidRPr="00973885" w:rsidRDefault="00810CC7" w:rsidP="00956E0D">
            <w:pPr>
              <w:spacing w:after="0"/>
            </w:pPr>
          </w:p>
        </w:tc>
        <w:tc>
          <w:tcPr>
            <w:tcW w:w="2348" w:type="dxa"/>
            <w:shd w:val="clear" w:color="auto" w:fill="D9D9D9" w:themeFill="background1" w:themeFillShade="D9"/>
          </w:tcPr>
          <w:p w:rsidR="00810CC7" w:rsidRPr="00973885" w:rsidRDefault="00810CC7" w:rsidP="00956E0D">
            <w:pPr>
              <w:spacing w:after="0"/>
            </w:pPr>
            <w:r>
              <w:t>Tech 2 Hours:</w:t>
            </w:r>
          </w:p>
        </w:tc>
        <w:tc>
          <w:tcPr>
            <w:tcW w:w="3179" w:type="dxa"/>
          </w:tcPr>
          <w:p w:rsidR="00810CC7" w:rsidRPr="00973885" w:rsidRDefault="00810CC7" w:rsidP="00956E0D">
            <w:pPr>
              <w:spacing w:after="0"/>
            </w:pPr>
          </w:p>
        </w:tc>
      </w:tr>
      <w:tr w:rsidR="00810CC7" w:rsidRPr="00973885" w:rsidTr="00956E0D">
        <w:tc>
          <w:tcPr>
            <w:tcW w:w="1838" w:type="dxa"/>
            <w:shd w:val="clear" w:color="auto" w:fill="D9D9D9" w:themeFill="background1" w:themeFillShade="D9"/>
          </w:tcPr>
          <w:p w:rsidR="00810CC7" w:rsidRDefault="00810CC7" w:rsidP="00956E0D">
            <w:pPr>
              <w:spacing w:after="0"/>
            </w:pPr>
            <w:r>
              <w:t>Tech 3 Name:</w:t>
            </w:r>
          </w:p>
        </w:tc>
        <w:tc>
          <w:tcPr>
            <w:tcW w:w="1985" w:type="dxa"/>
          </w:tcPr>
          <w:p w:rsidR="00810CC7" w:rsidRDefault="00810CC7" w:rsidP="00956E0D">
            <w:pPr>
              <w:spacing w:after="0"/>
            </w:pPr>
          </w:p>
        </w:tc>
        <w:tc>
          <w:tcPr>
            <w:tcW w:w="2348" w:type="dxa"/>
            <w:shd w:val="clear" w:color="auto" w:fill="D9D9D9" w:themeFill="background1" w:themeFillShade="D9"/>
          </w:tcPr>
          <w:p w:rsidR="00810CC7" w:rsidRDefault="00810CC7" w:rsidP="00956E0D">
            <w:pPr>
              <w:spacing w:after="0"/>
            </w:pPr>
            <w:r>
              <w:t>Tech 2 Hours:</w:t>
            </w:r>
          </w:p>
        </w:tc>
        <w:tc>
          <w:tcPr>
            <w:tcW w:w="3179" w:type="dxa"/>
          </w:tcPr>
          <w:p w:rsidR="00810CC7" w:rsidRPr="00973885" w:rsidRDefault="00810CC7" w:rsidP="00956E0D">
            <w:pPr>
              <w:spacing w:after="0"/>
            </w:pPr>
          </w:p>
        </w:tc>
      </w:tr>
      <w:tr w:rsidR="00810CC7" w:rsidRPr="00973885" w:rsidTr="00956E0D">
        <w:tc>
          <w:tcPr>
            <w:tcW w:w="1838" w:type="dxa"/>
            <w:shd w:val="clear" w:color="auto" w:fill="D9D9D9" w:themeFill="background1" w:themeFillShade="D9"/>
          </w:tcPr>
          <w:p w:rsidR="00810CC7" w:rsidRPr="00973885" w:rsidRDefault="00810CC7" w:rsidP="00956E0D">
            <w:pPr>
              <w:spacing w:after="0"/>
            </w:pPr>
          </w:p>
        </w:tc>
        <w:tc>
          <w:tcPr>
            <w:tcW w:w="1985" w:type="dxa"/>
          </w:tcPr>
          <w:p w:rsidR="00810CC7" w:rsidRPr="00973885" w:rsidRDefault="00810CC7" w:rsidP="00956E0D">
            <w:pPr>
              <w:spacing w:after="0"/>
            </w:pPr>
          </w:p>
        </w:tc>
        <w:tc>
          <w:tcPr>
            <w:tcW w:w="2348" w:type="dxa"/>
            <w:shd w:val="clear" w:color="auto" w:fill="D9D9D9" w:themeFill="background1" w:themeFillShade="D9"/>
          </w:tcPr>
          <w:p w:rsidR="00810CC7" w:rsidRPr="00973885" w:rsidRDefault="00810CC7" w:rsidP="00956E0D">
            <w:pPr>
              <w:spacing w:after="0"/>
            </w:pPr>
            <w:r>
              <w:t>Total Tech Hours:</w:t>
            </w:r>
          </w:p>
        </w:tc>
        <w:tc>
          <w:tcPr>
            <w:tcW w:w="3179" w:type="dxa"/>
          </w:tcPr>
          <w:p w:rsidR="00810CC7" w:rsidRPr="00973885" w:rsidRDefault="00810CC7" w:rsidP="00956E0D">
            <w:pPr>
              <w:spacing w:after="0"/>
            </w:pPr>
          </w:p>
        </w:tc>
      </w:tr>
      <w:tr w:rsidR="00810CC7" w:rsidRPr="00973885" w:rsidTr="00956E0D">
        <w:tc>
          <w:tcPr>
            <w:tcW w:w="1838" w:type="dxa"/>
            <w:shd w:val="clear" w:color="auto" w:fill="D9D9D9" w:themeFill="background1" w:themeFillShade="D9"/>
          </w:tcPr>
          <w:p w:rsidR="00810CC7" w:rsidRDefault="00810CC7" w:rsidP="00956E0D">
            <w:pPr>
              <w:spacing w:after="0"/>
            </w:pPr>
          </w:p>
        </w:tc>
        <w:tc>
          <w:tcPr>
            <w:tcW w:w="1985" w:type="dxa"/>
          </w:tcPr>
          <w:p w:rsidR="00810CC7" w:rsidRDefault="00810CC7" w:rsidP="00956E0D">
            <w:pPr>
              <w:spacing w:after="0"/>
            </w:pPr>
          </w:p>
        </w:tc>
        <w:tc>
          <w:tcPr>
            <w:tcW w:w="2348" w:type="dxa"/>
            <w:shd w:val="clear" w:color="auto" w:fill="D9D9D9" w:themeFill="background1" w:themeFillShade="D9"/>
          </w:tcPr>
          <w:p w:rsidR="00810CC7" w:rsidRPr="00973885" w:rsidRDefault="00810CC7" w:rsidP="00956E0D">
            <w:pPr>
              <w:spacing w:after="0"/>
            </w:pPr>
            <w:r>
              <w:t>Total Hours Charge (£)</w:t>
            </w:r>
          </w:p>
        </w:tc>
        <w:tc>
          <w:tcPr>
            <w:tcW w:w="3179" w:type="dxa"/>
          </w:tcPr>
          <w:p w:rsidR="00810CC7" w:rsidRPr="00973885" w:rsidRDefault="00810CC7" w:rsidP="00956E0D">
            <w:pPr>
              <w:spacing w:after="0"/>
            </w:pPr>
          </w:p>
        </w:tc>
      </w:tr>
      <w:tr w:rsidR="00810CC7" w:rsidRPr="00973885" w:rsidTr="00956E0D">
        <w:tc>
          <w:tcPr>
            <w:tcW w:w="1838" w:type="dxa"/>
            <w:shd w:val="clear" w:color="auto" w:fill="D9D9D9" w:themeFill="background1" w:themeFillShade="D9"/>
          </w:tcPr>
          <w:p w:rsidR="00810CC7" w:rsidRDefault="00810CC7" w:rsidP="00956E0D">
            <w:pPr>
              <w:spacing w:after="0"/>
            </w:pPr>
          </w:p>
        </w:tc>
        <w:tc>
          <w:tcPr>
            <w:tcW w:w="1985" w:type="dxa"/>
          </w:tcPr>
          <w:p w:rsidR="00810CC7" w:rsidRDefault="00810CC7" w:rsidP="00956E0D">
            <w:pPr>
              <w:spacing w:after="0"/>
            </w:pPr>
          </w:p>
        </w:tc>
        <w:tc>
          <w:tcPr>
            <w:tcW w:w="2348" w:type="dxa"/>
            <w:shd w:val="clear" w:color="auto" w:fill="D9D9D9" w:themeFill="background1" w:themeFillShade="D9"/>
          </w:tcPr>
          <w:p w:rsidR="00810CC7" w:rsidRDefault="00810CC7" w:rsidP="00956E0D">
            <w:pPr>
              <w:spacing w:after="0"/>
            </w:pPr>
            <w:r>
              <w:t>Total Material Charge(£):</w:t>
            </w:r>
          </w:p>
        </w:tc>
        <w:tc>
          <w:tcPr>
            <w:tcW w:w="3179" w:type="dxa"/>
          </w:tcPr>
          <w:p w:rsidR="00810CC7" w:rsidRPr="00973885" w:rsidRDefault="00810CC7" w:rsidP="00956E0D">
            <w:pPr>
              <w:spacing w:after="0"/>
            </w:pPr>
          </w:p>
        </w:tc>
      </w:tr>
      <w:tr w:rsidR="00810CC7" w:rsidRPr="00973885" w:rsidTr="00956E0D">
        <w:tc>
          <w:tcPr>
            <w:tcW w:w="1838" w:type="dxa"/>
            <w:shd w:val="clear" w:color="auto" w:fill="D9D9D9" w:themeFill="background1" w:themeFillShade="D9"/>
          </w:tcPr>
          <w:p w:rsidR="00810CC7" w:rsidRDefault="005A22AE" w:rsidP="00956E0D">
            <w:pPr>
              <w:spacing w:after="0"/>
            </w:pPr>
            <w:r>
              <w:t>Est. Cost For External Work:</w:t>
            </w:r>
          </w:p>
        </w:tc>
        <w:tc>
          <w:tcPr>
            <w:tcW w:w="1985" w:type="dxa"/>
          </w:tcPr>
          <w:p w:rsidR="00810CC7" w:rsidRDefault="00810CC7" w:rsidP="00956E0D">
            <w:pPr>
              <w:spacing w:after="0"/>
            </w:pPr>
          </w:p>
        </w:tc>
        <w:tc>
          <w:tcPr>
            <w:tcW w:w="2348" w:type="dxa"/>
            <w:shd w:val="clear" w:color="auto" w:fill="D9D9D9" w:themeFill="background1" w:themeFillShade="D9"/>
          </w:tcPr>
          <w:p w:rsidR="00810CC7" w:rsidRPr="00973885" w:rsidRDefault="00810CC7" w:rsidP="00956E0D">
            <w:pPr>
              <w:spacing w:after="0"/>
            </w:pPr>
            <w:r>
              <w:t>Total Customer Charge:</w:t>
            </w:r>
          </w:p>
        </w:tc>
        <w:tc>
          <w:tcPr>
            <w:tcW w:w="3179" w:type="dxa"/>
          </w:tcPr>
          <w:p w:rsidR="00810CC7" w:rsidRPr="00973885" w:rsidRDefault="00810CC7" w:rsidP="00956E0D">
            <w:pPr>
              <w:spacing w:after="0"/>
            </w:pPr>
          </w:p>
        </w:tc>
      </w:tr>
      <w:tr w:rsidR="00810CC7" w:rsidRPr="00973885" w:rsidTr="00956E0D">
        <w:tc>
          <w:tcPr>
            <w:tcW w:w="1838" w:type="dxa"/>
            <w:shd w:val="clear" w:color="auto" w:fill="D9D9D9" w:themeFill="background1" w:themeFillShade="D9"/>
          </w:tcPr>
          <w:p w:rsidR="00810CC7" w:rsidRPr="00973885" w:rsidRDefault="007C36A6" w:rsidP="00956E0D">
            <w:pPr>
              <w:spacing w:after="0"/>
            </w:pPr>
            <w:sdt>
              <w:sdtPr>
                <w:alias w:val="Date:"/>
                <w:tag w:val="Date:"/>
                <w:id w:val="1162968041"/>
                <w:placeholder>
                  <w:docPart w:val="6CA6560D01024B75881F6CCC248EF7FC"/>
                </w:placeholder>
                <w:temporary/>
                <w:showingPlcHdr/>
                <w15:appearance w15:val="hidden"/>
              </w:sdtPr>
              <w:sdtEndPr/>
              <w:sdtContent>
                <w:r w:rsidR="00810CC7" w:rsidRPr="00973885">
                  <w:t>Date</w:t>
                </w:r>
              </w:sdtContent>
            </w:sdt>
            <w:r w:rsidR="00810CC7">
              <w:t xml:space="preserve"> of Completion:</w:t>
            </w:r>
          </w:p>
        </w:tc>
        <w:tc>
          <w:tcPr>
            <w:tcW w:w="1985" w:type="dxa"/>
          </w:tcPr>
          <w:p w:rsidR="00810CC7" w:rsidRPr="00973885" w:rsidRDefault="00810CC7" w:rsidP="00956E0D">
            <w:pPr>
              <w:spacing w:after="0"/>
            </w:pPr>
          </w:p>
        </w:tc>
        <w:tc>
          <w:tcPr>
            <w:tcW w:w="5527" w:type="dxa"/>
            <w:gridSpan w:val="2"/>
            <w:shd w:val="clear" w:color="auto" w:fill="D9D9D9" w:themeFill="background1" w:themeFillShade="D9"/>
          </w:tcPr>
          <w:p w:rsidR="00810CC7" w:rsidRPr="00973885" w:rsidRDefault="0044074F" w:rsidP="00956E0D">
            <w:pPr>
              <w:spacing w:after="0"/>
            </w:pPr>
            <w:r>
              <w:t>Job Reference No</w:t>
            </w:r>
            <w:r w:rsidR="00810CC7">
              <w:t>:</w:t>
            </w:r>
          </w:p>
        </w:tc>
      </w:tr>
    </w:tbl>
    <w:p w:rsidR="008A6F05" w:rsidRPr="00973885" w:rsidRDefault="008A6F05" w:rsidP="00973885">
      <w:pPr>
        <w:spacing w:after="0"/>
      </w:pPr>
      <w:bookmarkStart w:id="0" w:name="_GoBack"/>
      <w:bookmarkEnd w:id="0"/>
    </w:p>
    <w:sectPr w:rsidR="008A6F05" w:rsidRPr="009738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5C" w:rsidRDefault="00B4265C">
      <w:pPr>
        <w:spacing w:before="0" w:after="0"/>
      </w:pPr>
      <w:r>
        <w:separator/>
      </w:r>
    </w:p>
  </w:endnote>
  <w:endnote w:type="continuationSeparator" w:id="0">
    <w:p w:rsidR="00B4265C" w:rsidRDefault="00B426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23D" w:rsidRDefault="00F97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8A6F05">
    <w:pPr>
      <w:pStyle w:val="Footer"/>
      <w:jc w:val="right"/>
    </w:pPr>
    <w:r>
      <w:fldChar w:fldCharType="begin"/>
    </w:r>
    <w:r>
      <w:instrText xml:space="preserve"> PAGE   \* MERGEFORMAT </w:instrText>
    </w:r>
    <w:r>
      <w:fldChar w:fldCharType="separate"/>
    </w:r>
    <w:r w:rsidR="007C36A6">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23D" w:rsidRDefault="00F97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5C" w:rsidRDefault="00B4265C">
      <w:pPr>
        <w:spacing w:before="0" w:after="0"/>
      </w:pPr>
      <w:r>
        <w:separator/>
      </w:r>
    </w:p>
  </w:footnote>
  <w:footnote w:type="continuationSeparator" w:id="0">
    <w:p w:rsidR="00B4265C" w:rsidRDefault="00B426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23D" w:rsidRDefault="00F97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Default="000C2633" w:rsidP="00F03954">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33" w:rsidRPr="00B845E5" w:rsidRDefault="006D1497" w:rsidP="00B845E5">
    <w:pPr>
      <w:pStyle w:val="Header"/>
      <w:jc w:val="left"/>
    </w:pPr>
    <w:r>
      <w:rPr>
        <w:noProof/>
        <w:lang w:val="en-GB" w:eastAsia="en-GB"/>
      </w:rPr>
      <mc:AlternateContent>
        <mc:Choice Requires="wps">
          <w:drawing>
            <wp:anchor distT="45720" distB="45720" distL="114300" distR="114300" simplePos="0" relativeHeight="251661312" behindDoc="0" locked="0" layoutInCell="1" allowOverlap="1">
              <wp:simplePos x="0" y="0"/>
              <wp:positionH relativeFrom="column">
                <wp:posOffset>4862195</wp:posOffset>
              </wp:positionH>
              <wp:positionV relativeFrom="paragraph">
                <wp:posOffset>7397</wp:posOffset>
              </wp:positionV>
              <wp:extent cx="1437005" cy="1404620"/>
              <wp:effectExtent l="0" t="0" r="1079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404620"/>
                      </a:xfrm>
                      <a:prstGeom prst="rect">
                        <a:avLst/>
                      </a:prstGeom>
                      <a:solidFill>
                        <a:srgbClr val="FFFFFF"/>
                      </a:solidFill>
                      <a:ln w="9525">
                        <a:solidFill>
                          <a:srgbClr val="000000"/>
                        </a:solidFill>
                        <a:miter lim="800000"/>
                        <a:headEnd/>
                        <a:tailEnd/>
                      </a:ln>
                    </wps:spPr>
                    <wps:txbx>
                      <w:txbxContent>
                        <w:p w:rsidR="006D1497" w:rsidRDefault="006D1497">
                          <w:r>
                            <w:t>Priority: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2.85pt;margin-top:.6pt;width:11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">
              <v:textbox style="mso-fit-shape-to-text:t">
                <w:txbxContent>
                  <w:p w:rsidR="006D1497" w:rsidRDefault="006D1497">
                    <w:r>
                      <w:t>Priority:</w:t>
                    </w:r>
                  </w:p>
                </w:txbxContent>
              </v:textbox>
              <w10:wrap type="square"/>
            </v:shape>
          </w:pict>
        </mc:Fallback>
      </mc:AlternateContent>
    </w:r>
    <w:r>
      <w:rPr>
        <w:noProof/>
        <w:lang w:val="en-GB" w:eastAsia="en-GB"/>
      </w:rPr>
      <w:drawing>
        <wp:inline distT="0" distB="0" distL="0" distR="0" wp14:anchorId="2F9F1AF7" wp14:editId="05DA39EB">
          <wp:extent cx="507413" cy="507413"/>
          <wp:effectExtent l="0" t="0" r="6985" b="6985"/>
          <wp:docPr id="5" name="Picture 5" descr="The University of Edinburgh, United Kingdom — Google Arts &amp;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versity of Edinburgh, United Kingdom — Google Arts &amp; Cul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269" cy="519269"/>
                  </a:xfrm>
                  <a:prstGeom prst="rect">
                    <a:avLst/>
                  </a:prstGeom>
                  <a:noFill/>
                  <a:ln>
                    <a:noFill/>
                  </a:ln>
                </pic:spPr>
              </pic:pic>
            </a:graphicData>
          </a:graphic>
        </wp:inline>
      </w:drawing>
    </w: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4861993</wp:posOffset>
              </wp:positionH>
              <wp:positionV relativeFrom="paragraph">
                <wp:posOffset>-256896</wp:posOffset>
              </wp:positionV>
              <wp:extent cx="1437005" cy="1404620"/>
              <wp:effectExtent l="0" t="0" r="1079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005" cy="1404620"/>
                      </a:xfrm>
                      <a:prstGeom prst="rect">
                        <a:avLst/>
                      </a:prstGeom>
                      <a:solidFill>
                        <a:srgbClr val="FFFFFF"/>
                      </a:solidFill>
                      <a:ln w="9525">
                        <a:solidFill>
                          <a:srgbClr val="000000"/>
                        </a:solidFill>
                        <a:miter lim="800000"/>
                        <a:headEnd/>
                        <a:tailEnd/>
                      </a:ln>
                    </wps:spPr>
                    <wps:txbx>
                      <w:txbxContent>
                        <w:p w:rsidR="00B845E5" w:rsidRDefault="00F9723D">
                          <w:r>
                            <w:t>Job Ref: 2022</w:t>
                          </w:r>
                          <w:r w:rsidR="00B845E5">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82.85pt;margin-top:-20.25pt;width:113.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">
              <v:textbox style="mso-fit-shape-to-text:t">
                <w:txbxContent>
                  <w:p w:rsidR="00B845E5" w:rsidRDefault="00F9723D">
                    <w:r>
                      <w:t xml:space="preserve">Job Ref: </w:t>
                    </w:r>
                    <w:r>
                      <w:t>2022</w:t>
                    </w:r>
                    <w:bookmarkStart w:id="1" w:name="_GoBack"/>
                    <w:bookmarkEnd w:id="1"/>
                    <w:r w:rsidR="00B845E5">
                      <w:t>/</w:t>
                    </w:r>
                  </w:p>
                </w:txbxContent>
              </v:textbox>
              <w10:wrap type="square"/>
            </v:shape>
          </w:pict>
        </mc:Fallback>
      </mc:AlternateContent>
    </w:r>
    <w:r w:rsidR="008A6F05">
      <w:t xml:space="preserve"> </w:t>
    </w:r>
    <w:sdt>
      <w:sdtPr>
        <w:alias w:val="Company name:"/>
        <w:tag w:val="Company name:"/>
        <w:id w:val="1671911878"/>
        <w:placeholder>
          <w:docPart w:val="E0ABEC59A0CF4E6B9B12DEA4E1BFD16B"/>
        </w:placeholder>
        <w:dataBinding w:prefixMappings="xmlns:ns0='http://schemas.microsoft.com/office/2006/coverPageProps' " w:xpath="/ns0:CoverPageProperties[1]/ns0:CompanyPhone[1]" w:storeItemID="{55AF091B-3C7A-41E3-B477-F2FDAA23CFDA}"/>
        <w15:appearance w15:val="hidden"/>
        <w:text/>
      </w:sdtPr>
      <w:sdtEndPr/>
      <w:sdtContent>
        <w:r w:rsidR="009E4CE2">
          <w:t xml:space="preserve">    </w:t>
        </w:r>
        <w:r w:rsidR="005B64C5">
          <w:t>School of B</w:t>
        </w:r>
        <w:r w:rsidR="00B845E5">
          <w:t xml:space="preserve">iological Sciences Workshop Job </w:t>
        </w:r>
        <w:r w:rsidR="005B64C5">
          <w:t>Request</w:t>
        </w:r>
      </w:sdtContent>
    </w:sdt>
    <w:r w:rsidR="00B845E5">
      <w:tab/>
    </w:r>
    <w:r w:rsidR="00B845E5">
      <w:tab/>
    </w:r>
    <w:r w:rsidR="00B845E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C5"/>
    <w:rsid w:val="000C2633"/>
    <w:rsid w:val="000D7CD3"/>
    <w:rsid w:val="001A40E4"/>
    <w:rsid w:val="001B2073"/>
    <w:rsid w:val="001C09BA"/>
    <w:rsid w:val="001E59CF"/>
    <w:rsid w:val="002F1DBC"/>
    <w:rsid w:val="003241AA"/>
    <w:rsid w:val="00342CDD"/>
    <w:rsid w:val="00363A6A"/>
    <w:rsid w:val="00384E92"/>
    <w:rsid w:val="0044074F"/>
    <w:rsid w:val="004C0C4B"/>
    <w:rsid w:val="004E1A15"/>
    <w:rsid w:val="005144F1"/>
    <w:rsid w:val="00521A90"/>
    <w:rsid w:val="00523B0D"/>
    <w:rsid w:val="005443BE"/>
    <w:rsid w:val="005513B7"/>
    <w:rsid w:val="00551E42"/>
    <w:rsid w:val="005A22AE"/>
    <w:rsid w:val="005B64C5"/>
    <w:rsid w:val="005B755C"/>
    <w:rsid w:val="005C419C"/>
    <w:rsid w:val="005E3543"/>
    <w:rsid w:val="006226AB"/>
    <w:rsid w:val="006228EE"/>
    <w:rsid w:val="00635407"/>
    <w:rsid w:val="0066002F"/>
    <w:rsid w:val="006A0C25"/>
    <w:rsid w:val="006D1497"/>
    <w:rsid w:val="00761239"/>
    <w:rsid w:val="00795023"/>
    <w:rsid w:val="007C36A6"/>
    <w:rsid w:val="00802707"/>
    <w:rsid w:val="00810CC7"/>
    <w:rsid w:val="008156CB"/>
    <w:rsid w:val="008527F0"/>
    <w:rsid w:val="008A6F05"/>
    <w:rsid w:val="009541C6"/>
    <w:rsid w:val="00973885"/>
    <w:rsid w:val="00991989"/>
    <w:rsid w:val="009C7DE8"/>
    <w:rsid w:val="009D02B9"/>
    <w:rsid w:val="009D314A"/>
    <w:rsid w:val="009E4CE2"/>
    <w:rsid w:val="00A63436"/>
    <w:rsid w:val="00A670F2"/>
    <w:rsid w:val="00B11FEF"/>
    <w:rsid w:val="00B42047"/>
    <w:rsid w:val="00B4265C"/>
    <w:rsid w:val="00B8392C"/>
    <w:rsid w:val="00B845E5"/>
    <w:rsid w:val="00B849DE"/>
    <w:rsid w:val="00BA30BC"/>
    <w:rsid w:val="00BC7D19"/>
    <w:rsid w:val="00BF3245"/>
    <w:rsid w:val="00C07439"/>
    <w:rsid w:val="00C24B69"/>
    <w:rsid w:val="00C26D0F"/>
    <w:rsid w:val="00C5493D"/>
    <w:rsid w:val="00C97885"/>
    <w:rsid w:val="00CA1C12"/>
    <w:rsid w:val="00CA7DE2"/>
    <w:rsid w:val="00CB01D2"/>
    <w:rsid w:val="00CD2C9E"/>
    <w:rsid w:val="00D44F90"/>
    <w:rsid w:val="00D7348B"/>
    <w:rsid w:val="00DA2EA0"/>
    <w:rsid w:val="00DA66B1"/>
    <w:rsid w:val="00DD07D6"/>
    <w:rsid w:val="00E00E9F"/>
    <w:rsid w:val="00E308E0"/>
    <w:rsid w:val="00E553AA"/>
    <w:rsid w:val="00EA0EB4"/>
    <w:rsid w:val="00EF6AA8"/>
    <w:rsid w:val="00F03954"/>
    <w:rsid w:val="00F14710"/>
    <w:rsid w:val="00F2518E"/>
    <w:rsid w:val="00F37398"/>
    <w:rsid w:val="00F42096"/>
    <w:rsid w:val="00F5388D"/>
    <w:rsid w:val="00F73A09"/>
    <w:rsid w:val="00F9723D"/>
    <w:rsid w:val="00FC53EB"/>
    <w:rsid w:val="00FF0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DF3BBB"/>
  <w15:chartTrackingRefBased/>
  <w15:docId w15:val="{C854D777-6FC4-4BC0-8632-F2A5FE59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link w:val="NoSpacingChar"/>
    <w:uiPriority w:val="1"/>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
    <w:name w:val="Unresolved Mention"/>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518E"/>
    <w:rPr>
      <w:color w:val="0000FF" w:themeColor="hyperlink"/>
      <w:u w:val="single"/>
    </w:rPr>
  </w:style>
  <w:style w:type="character" w:customStyle="1" w:styleId="NoSpacingChar">
    <w:name w:val="No Spacing Char"/>
    <w:basedOn w:val="DefaultParagraphFont"/>
    <w:link w:val="NoSpacing"/>
    <w:uiPriority w:val="1"/>
    <w:rsid w:val="00B84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wan310\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ABEC59A0CF4E6B9B12DEA4E1BFD16B"/>
        <w:category>
          <w:name w:val="General"/>
          <w:gallery w:val="placeholder"/>
        </w:category>
        <w:types>
          <w:type w:val="bbPlcHdr"/>
        </w:types>
        <w:behaviors>
          <w:behavior w:val="content"/>
        </w:behaviors>
        <w:guid w:val="{5BA47EDB-D266-438C-95AC-624B98AA16F6}"/>
      </w:docPartPr>
      <w:docPartBody>
        <w:p w:rsidR="009C3FD6" w:rsidRDefault="000C4764" w:rsidP="000C4764">
          <w:pPr>
            <w:pStyle w:val="E0ABEC59A0CF4E6B9B12DEA4E1BFD16B"/>
          </w:pPr>
          <w:r w:rsidRPr="00973885">
            <w:t>Job Title</w:t>
          </w:r>
        </w:p>
      </w:docPartBody>
    </w:docPart>
    <w:docPart>
      <w:docPartPr>
        <w:name w:val="6CA6560D01024B75881F6CCC248EF7FC"/>
        <w:category>
          <w:name w:val="General"/>
          <w:gallery w:val="placeholder"/>
        </w:category>
        <w:types>
          <w:type w:val="bbPlcHdr"/>
        </w:types>
        <w:behaviors>
          <w:behavior w:val="content"/>
        </w:behaviors>
        <w:guid w:val="{3EADAD48-636E-43F2-AF8A-7EE2B28325AD}"/>
      </w:docPartPr>
      <w:docPartBody>
        <w:p w:rsidR="00114B1D" w:rsidRDefault="00BD2B53" w:rsidP="00BD2B53">
          <w:pPr>
            <w:pStyle w:val="6CA6560D01024B75881F6CCC248EF7FC"/>
          </w:pPr>
          <w:r w:rsidRPr="00973885">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64"/>
    <w:rsid w:val="000C4764"/>
    <w:rsid w:val="00114B1D"/>
    <w:rsid w:val="00173662"/>
    <w:rsid w:val="0099586D"/>
    <w:rsid w:val="009C3FD6"/>
    <w:rsid w:val="00BD2B53"/>
    <w:rsid w:val="00FD6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C09C96BEEE4BD490DDEFD479B0E04F">
    <w:name w:val="4CC09C96BEEE4BD490DDEFD479B0E04F"/>
  </w:style>
  <w:style w:type="paragraph" w:customStyle="1" w:styleId="E3B5190EFA564124AF2C64AC4AEACC50">
    <w:name w:val="E3B5190EFA564124AF2C64AC4AEACC50"/>
  </w:style>
  <w:style w:type="paragraph" w:customStyle="1" w:styleId="ED19F1986FD6492F872E4C793EA7564F">
    <w:name w:val="ED19F1986FD6492F872E4C793EA7564F"/>
  </w:style>
  <w:style w:type="paragraph" w:customStyle="1" w:styleId="113179A1CD5C4072BCA733FA55C28DB0">
    <w:name w:val="113179A1CD5C4072BCA733FA55C28DB0"/>
  </w:style>
  <w:style w:type="paragraph" w:customStyle="1" w:styleId="EAB8AEFCB6204612A03B30D52751421E">
    <w:name w:val="EAB8AEFCB6204612A03B30D52751421E"/>
  </w:style>
  <w:style w:type="paragraph" w:customStyle="1" w:styleId="2099AF44448A4E0B8D6858FD6896F29E">
    <w:name w:val="2099AF44448A4E0B8D6858FD6896F29E"/>
  </w:style>
  <w:style w:type="paragraph" w:customStyle="1" w:styleId="D0AFA6B5194E4851BC5F8DDB534F71B8">
    <w:name w:val="D0AFA6B5194E4851BC5F8DDB534F71B8"/>
  </w:style>
  <w:style w:type="paragraph" w:customStyle="1" w:styleId="76B5C71449224310A96122BDB840B57E">
    <w:name w:val="76B5C71449224310A96122BDB840B57E"/>
  </w:style>
  <w:style w:type="paragraph" w:customStyle="1" w:styleId="C99541A470834B658062585A362C173E">
    <w:name w:val="C99541A470834B658062585A362C173E"/>
  </w:style>
  <w:style w:type="paragraph" w:customStyle="1" w:styleId="883C3A8000304BABB9CC82C122B78532">
    <w:name w:val="883C3A8000304BABB9CC82C122B78532"/>
  </w:style>
  <w:style w:type="paragraph" w:customStyle="1" w:styleId="EBBBE187177C489E9743EF6B7A3C3EA8">
    <w:name w:val="EBBBE187177C489E9743EF6B7A3C3EA8"/>
  </w:style>
  <w:style w:type="paragraph" w:customStyle="1" w:styleId="3AF764A3DEDF46679D38326D89FCDA26">
    <w:name w:val="3AF764A3DEDF46679D38326D89FCDA26"/>
  </w:style>
  <w:style w:type="paragraph" w:customStyle="1" w:styleId="0E7E5BCE7602425FB33B8909E3F796AB">
    <w:name w:val="0E7E5BCE7602425FB33B8909E3F796AB"/>
  </w:style>
  <w:style w:type="paragraph" w:customStyle="1" w:styleId="41569C4137174B52AF2C1A9A4DFDDDA4">
    <w:name w:val="41569C4137174B52AF2C1A9A4DFDDDA4"/>
  </w:style>
  <w:style w:type="paragraph" w:customStyle="1" w:styleId="774FC6AB351E47CD89777C88035E3CFF">
    <w:name w:val="774FC6AB351E47CD89777C88035E3CFF"/>
  </w:style>
  <w:style w:type="paragraph" w:customStyle="1" w:styleId="FCF0B76A879F428DABB111ACECE7E52F">
    <w:name w:val="FCF0B76A879F428DABB111ACECE7E52F"/>
  </w:style>
  <w:style w:type="paragraph" w:customStyle="1" w:styleId="BD52BEA018C64D378684D9069FAAFB5B">
    <w:name w:val="BD52BEA018C64D378684D9069FAAFB5B"/>
  </w:style>
  <w:style w:type="paragraph" w:customStyle="1" w:styleId="1D12A310C66841C79FA5F600F8EC8FA5">
    <w:name w:val="1D12A310C66841C79FA5F600F8EC8FA5"/>
  </w:style>
  <w:style w:type="paragraph" w:customStyle="1" w:styleId="EBBEDABE64C94931B606C43D34CFEA5E">
    <w:name w:val="EBBEDABE64C94931B606C43D34CFEA5E"/>
  </w:style>
  <w:style w:type="paragraph" w:customStyle="1" w:styleId="83FA16D978544BC1BA7DF3732F2AAAD9">
    <w:name w:val="83FA16D978544BC1BA7DF3732F2AAAD9"/>
  </w:style>
  <w:style w:type="paragraph" w:customStyle="1" w:styleId="2ED936350AFB49ACB74DBA6459CF17FA">
    <w:name w:val="2ED936350AFB49ACB74DBA6459CF17FA"/>
  </w:style>
  <w:style w:type="paragraph" w:customStyle="1" w:styleId="FA4A9159A8D741EB9047026E32EC6314">
    <w:name w:val="FA4A9159A8D741EB9047026E32EC6314"/>
  </w:style>
  <w:style w:type="paragraph" w:customStyle="1" w:styleId="6CE3E6C338E5485397BFD45A099998BD">
    <w:name w:val="6CE3E6C338E5485397BFD45A099998BD"/>
  </w:style>
  <w:style w:type="paragraph" w:customStyle="1" w:styleId="D3748E2E48A74C19BB19ABFA3308D126">
    <w:name w:val="D3748E2E48A74C19BB19ABFA3308D126"/>
  </w:style>
  <w:style w:type="paragraph" w:customStyle="1" w:styleId="2B69FD70FF604E2794023FF32A7BFA85">
    <w:name w:val="2B69FD70FF604E2794023FF32A7BFA85"/>
  </w:style>
  <w:style w:type="paragraph" w:customStyle="1" w:styleId="4CDAE82987024B36A115D1FD05A9651B">
    <w:name w:val="4CDAE82987024B36A115D1FD05A9651B"/>
  </w:style>
  <w:style w:type="paragraph" w:customStyle="1" w:styleId="65EC58C8083946489C499F691E3BD72E">
    <w:name w:val="65EC58C8083946489C499F691E3BD72E"/>
  </w:style>
  <w:style w:type="paragraph" w:customStyle="1" w:styleId="9580BF9758854AB9B2506B6E3057A2D8">
    <w:name w:val="9580BF9758854AB9B2506B6E3057A2D8"/>
  </w:style>
  <w:style w:type="paragraph" w:customStyle="1" w:styleId="6D19F36A59AF4A08B61AA568C69B43FD">
    <w:name w:val="6D19F36A59AF4A08B61AA568C69B43FD"/>
  </w:style>
  <w:style w:type="paragraph" w:customStyle="1" w:styleId="3DF380B13ABE4F8193AAEFD2945BCB01">
    <w:name w:val="3DF380B13ABE4F8193AAEFD2945BCB01"/>
  </w:style>
  <w:style w:type="paragraph" w:customStyle="1" w:styleId="756861EF7CAB4FB7AE82554D3FF66C24">
    <w:name w:val="756861EF7CAB4FB7AE82554D3FF66C24"/>
  </w:style>
  <w:style w:type="paragraph" w:customStyle="1" w:styleId="6846B32D98E3496B8D16682046065474">
    <w:name w:val="6846B32D98E3496B8D16682046065474"/>
  </w:style>
  <w:style w:type="paragraph" w:customStyle="1" w:styleId="B155D5B8D99A4948AC159CFD4B99660C">
    <w:name w:val="B155D5B8D99A4948AC159CFD4B99660C"/>
  </w:style>
  <w:style w:type="paragraph" w:customStyle="1" w:styleId="EC8AE2B49D9442778F0A9E937A100721">
    <w:name w:val="EC8AE2B49D9442778F0A9E937A100721"/>
  </w:style>
  <w:style w:type="paragraph" w:customStyle="1" w:styleId="5C44136B459E48EDABBB5F6CE7F06873">
    <w:name w:val="5C44136B459E48EDABBB5F6CE7F06873"/>
  </w:style>
  <w:style w:type="paragraph" w:customStyle="1" w:styleId="1356CD5545CC44138FDA3F05BB63CE5E">
    <w:name w:val="1356CD5545CC44138FDA3F05BB63CE5E"/>
  </w:style>
  <w:style w:type="paragraph" w:customStyle="1" w:styleId="1B282D8D86C544338EFB346266490F51">
    <w:name w:val="1B282D8D86C544338EFB346266490F51"/>
  </w:style>
  <w:style w:type="paragraph" w:customStyle="1" w:styleId="BD25F5E174AE4A68806F19E1320592C4">
    <w:name w:val="BD25F5E174AE4A68806F19E1320592C4"/>
  </w:style>
  <w:style w:type="paragraph" w:customStyle="1" w:styleId="CB4E6D53F6264A579AA6664E9E24F457">
    <w:name w:val="CB4E6D53F6264A579AA6664E9E24F457"/>
  </w:style>
  <w:style w:type="paragraph" w:customStyle="1" w:styleId="36DDAB1348D642EC99DC047BBD492BDF">
    <w:name w:val="36DDAB1348D642EC99DC047BBD492BDF"/>
  </w:style>
  <w:style w:type="paragraph" w:customStyle="1" w:styleId="8D1BBA22792C44C99C9E3FB2C2FA9737">
    <w:name w:val="8D1BBA22792C44C99C9E3FB2C2FA9737"/>
  </w:style>
  <w:style w:type="paragraph" w:customStyle="1" w:styleId="0CA9232703F74A29B42BFE0FA5B4568F">
    <w:name w:val="0CA9232703F74A29B42BFE0FA5B4568F"/>
  </w:style>
  <w:style w:type="paragraph" w:customStyle="1" w:styleId="182DBF0D0DC94923B86DD180D0A8075C">
    <w:name w:val="182DBF0D0DC94923B86DD180D0A8075C"/>
  </w:style>
  <w:style w:type="paragraph" w:customStyle="1" w:styleId="7DE6B0E641A245ECAB5FA34C9D80D704">
    <w:name w:val="7DE6B0E641A245ECAB5FA34C9D80D704"/>
  </w:style>
  <w:style w:type="paragraph" w:customStyle="1" w:styleId="B895CF66C7884F05B486FAE66EEC92EB">
    <w:name w:val="B895CF66C7884F05B486FAE66EEC92EB"/>
  </w:style>
  <w:style w:type="paragraph" w:customStyle="1" w:styleId="234875696C11423282320FBA4C551414">
    <w:name w:val="234875696C11423282320FBA4C551414"/>
  </w:style>
  <w:style w:type="paragraph" w:customStyle="1" w:styleId="E26A85E987EB43AE8CDAB845B25A4ACB">
    <w:name w:val="E26A85E987EB43AE8CDAB845B25A4ACB"/>
  </w:style>
  <w:style w:type="paragraph" w:customStyle="1" w:styleId="E540641AE01D45A592EDA906136B5476">
    <w:name w:val="E540641AE01D45A592EDA906136B5476"/>
  </w:style>
  <w:style w:type="paragraph" w:customStyle="1" w:styleId="845E1471D08B47EC86A6F5B25E26ACCD">
    <w:name w:val="845E1471D08B47EC86A6F5B25E26ACCD"/>
  </w:style>
  <w:style w:type="paragraph" w:customStyle="1" w:styleId="946D5B61433B4EE6BD42F44F2B1E3C8A">
    <w:name w:val="946D5B61433B4EE6BD42F44F2B1E3C8A"/>
  </w:style>
  <w:style w:type="paragraph" w:customStyle="1" w:styleId="6213EE66FC36491DBE502AD6940AB76A">
    <w:name w:val="6213EE66FC36491DBE502AD6940AB76A"/>
  </w:style>
  <w:style w:type="paragraph" w:customStyle="1" w:styleId="E79A2118B6F34FA5A2FC9D09DA6DC4BD">
    <w:name w:val="E79A2118B6F34FA5A2FC9D09DA6DC4BD"/>
  </w:style>
  <w:style w:type="paragraph" w:customStyle="1" w:styleId="201245947384419B8E6F5B9A6491B31F">
    <w:name w:val="201245947384419B8E6F5B9A6491B31F"/>
  </w:style>
  <w:style w:type="paragraph" w:customStyle="1" w:styleId="F3EE8BC16A4F4C0D84228DD4B03D1479">
    <w:name w:val="F3EE8BC16A4F4C0D84228DD4B03D1479"/>
  </w:style>
  <w:style w:type="paragraph" w:customStyle="1" w:styleId="6D92901A26624C459789FE29779D8A25">
    <w:name w:val="6D92901A26624C459789FE29779D8A25"/>
  </w:style>
  <w:style w:type="paragraph" w:customStyle="1" w:styleId="C9BC2EC2AD4A4CEF84191E16CCA311F7">
    <w:name w:val="C9BC2EC2AD4A4CEF84191E16CCA311F7"/>
  </w:style>
  <w:style w:type="paragraph" w:customStyle="1" w:styleId="5549F5C198F14DCE87C3D1CB5B669F75">
    <w:name w:val="5549F5C198F14DCE87C3D1CB5B669F75"/>
  </w:style>
  <w:style w:type="paragraph" w:customStyle="1" w:styleId="95E06360746D44AA9E4F73A6F1FF591F">
    <w:name w:val="95E06360746D44AA9E4F73A6F1FF591F"/>
  </w:style>
  <w:style w:type="paragraph" w:customStyle="1" w:styleId="37A692858AD647289749B3C0C77B58F6">
    <w:name w:val="37A692858AD647289749B3C0C77B58F6"/>
  </w:style>
  <w:style w:type="paragraph" w:customStyle="1" w:styleId="9EC787648DAE4204B55036402771E20D">
    <w:name w:val="9EC787648DAE4204B55036402771E20D"/>
  </w:style>
  <w:style w:type="paragraph" w:customStyle="1" w:styleId="829B8CBCEB6546C696CA23BA3F096EAE">
    <w:name w:val="829B8CBCEB6546C696CA23BA3F096EAE"/>
  </w:style>
  <w:style w:type="paragraph" w:customStyle="1" w:styleId="1DD2D5B83274412683A932DDAC2209AA">
    <w:name w:val="1DD2D5B83274412683A932DDAC2209AA"/>
  </w:style>
  <w:style w:type="paragraph" w:customStyle="1" w:styleId="A9F17BAFA32147EDA2B348E32829F894">
    <w:name w:val="A9F17BAFA32147EDA2B348E32829F894"/>
  </w:style>
  <w:style w:type="paragraph" w:customStyle="1" w:styleId="8FD7D395F76F48968933D63EF4051556">
    <w:name w:val="8FD7D395F76F48968933D63EF4051556"/>
  </w:style>
  <w:style w:type="paragraph" w:customStyle="1" w:styleId="9A510F3CC5FC45AFA2B99E6D8CEFB3A7">
    <w:name w:val="9A510F3CC5FC45AFA2B99E6D8CEFB3A7"/>
  </w:style>
  <w:style w:type="paragraph" w:customStyle="1" w:styleId="F22789C5CC1448ABA7F8F0E161D2C0B2">
    <w:name w:val="F22789C5CC1448ABA7F8F0E161D2C0B2"/>
  </w:style>
  <w:style w:type="paragraph" w:customStyle="1" w:styleId="E0ABEC59A0CF4E6B9B12DEA4E1BFD16B">
    <w:name w:val="E0ABEC59A0CF4E6B9B12DEA4E1BFD16B"/>
    <w:rsid w:val="000C4764"/>
  </w:style>
  <w:style w:type="paragraph" w:customStyle="1" w:styleId="1BB9896FF4044EDC90788855AB8BA2C9">
    <w:name w:val="1BB9896FF4044EDC90788855AB8BA2C9"/>
    <w:rsid w:val="000C4764"/>
  </w:style>
  <w:style w:type="paragraph" w:customStyle="1" w:styleId="1B6EF6C203F7481390678837813503FE">
    <w:name w:val="1B6EF6C203F7481390678837813503FE"/>
    <w:rsid w:val="000C4764"/>
  </w:style>
  <w:style w:type="paragraph" w:customStyle="1" w:styleId="069192B009E24427A8853E9718FA39C3">
    <w:name w:val="069192B009E24427A8853E9718FA39C3"/>
    <w:rsid w:val="000C4764"/>
  </w:style>
  <w:style w:type="paragraph" w:customStyle="1" w:styleId="A539354EE34B4DB3B8F9E8D368804D65">
    <w:name w:val="A539354EE34B4DB3B8F9E8D368804D65"/>
    <w:rsid w:val="000C4764"/>
  </w:style>
  <w:style w:type="paragraph" w:customStyle="1" w:styleId="98C3E13251E84E30A85536EFD3817FCC">
    <w:name w:val="98C3E13251E84E30A85536EFD3817FCC"/>
    <w:rsid w:val="000C4764"/>
  </w:style>
  <w:style w:type="paragraph" w:customStyle="1" w:styleId="8B7E46E08B1749EAAFC943DB8AD735D1">
    <w:name w:val="8B7E46E08B1749EAAFC943DB8AD735D1"/>
    <w:rsid w:val="000C4764"/>
  </w:style>
  <w:style w:type="paragraph" w:customStyle="1" w:styleId="C4ED6B4B3A224EA38143B1463DABAF25">
    <w:name w:val="C4ED6B4B3A224EA38143B1463DABAF25"/>
    <w:rsid w:val="000C4764"/>
  </w:style>
  <w:style w:type="paragraph" w:customStyle="1" w:styleId="EF5D1BC4113E437CACC4B71B5DCA736F">
    <w:name w:val="EF5D1BC4113E437CACC4B71B5DCA736F"/>
    <w:rsid w:val="000C4764"/>
  </w:style>
  <w:style w:type="paragraph" w:customStyle="1" w:styleId="30D1954C41994740B9FC2CE793211D94">
    <w:name w:val="30D1954C41994740B9FC2CE793211D94"/>
    <w:rsid w:val="000C4764"/>
  </w:style>
  <w:style w:type="paragraph" w:customStyle="1" w:styleId="C6656D45E9C0428CADBBCEB3BA271175">
    <w:name w:val="C6656D45E9C0428CADBBCEB3BA271175"/>
    <w:rsid w:val="000C4764"/>
  </w:style>
  <w:style w:type="paragraph" w:customStyle="1" w:styleId="313DE2FCEBE746C6AFAAB24B5F9D90E8">
    <w:name w:val="313DE2FCEBE746C6AFAAB24B5F9D90E8"/>
    <w:rsid w:val="000C4764"/>
  </w:style>
  <w:style w:type="paragraph" w:customStyle="1" w:styleId="6DE5C878CADE4E25BC02B6D23D20DD91">
    <w:name w:val="6DE5C878CADE4E25BC02B6D23D20DD91"/>
    <w:rsid w:val="000C4764"/>
  </w:style>
  <w:style w:type="paragraph" w:customStyle="1" w:styleId="6BD82B1C7D334F2FA353561299934BE3">
    <w:name w:val="6BD82B1C7D334F2FA353561299934BE3"/>
    <w:rsid w:val="000C4764"/>
  </w:style>
  <w:style w:type="paragraph" w:customStyle="1" w:styleId="5686B499CEA64D72A3543CCC999EC9F2">
    <w:name w:val="5686B499CEA64D72A3543CCC999EC9F2"/>
    <w:rsid w:val="000C4764"/>
  </w:style>
  <w:style w:type="paragraph" w:customStyle="1" w:styleId="847C0228ECEC481284AD1F93A05A1F88">
    <w:name w:val="847C0228ECEC481284AD1F93A05A1F88"/>
    <w:rsid w:val="000C4764"/>
  </w:style>
  <w:style w:type="paragraph" w:customStyle="1" w:styleId="C07F943CA2DF43CB89D0D0BBED0411DE">
    <w:name w:val="C07F943CA2DF43CB89D0D0BBED0411DE"/>
    <w:rsid w:val="000C4764"/>
  </w:style>
  <w:style w:type="paragraph" w:customStyle="1" w:styleId="FA85A778A8D54924ABB13F1A49AE960E">
    <w:name w:val="FA85A778A8D54924ABB13F1A49AE960E"/>
    <w:rsid w:val="000C4764"/>
  </w:style>
  <w:style w:type="paragraph" w:customStyle="1" w:styleId="482C495A2F7E4B8DAC73BE5133846A59">
    <w:name w:val="482C495A2F7E4B8DAC73BE5133846A59"/>
    <w:rsid w:val="000C4764"/>
  </w:style>
  <w:style w:type="paragraph" w:customStyle="1" w:styleId="AFB5014D7E2D483C8FB06F279E07CB13">
    <w:name w:val="AFB5014D7E2D483C8FB06F279E07CB13"/>
    <w:rsid w:val="000C4764"/>
  </w:style>
  <w:style w:type="paragraph" w:customStyle="1" w:styleId="969B0757A7354F8E9256409DF7C8508F">
    <w:name w:val="969B0757A7354F8E9256409DF7C8508F"/>
    <w:rsid w:val="000C4764"/>
  </w:style>
  <w:style w:type="paragraph" w:customStyle="1" w:styleId="86E9105E10CA4E3BA043A53C6E64071F">
    <w:name w:val="86E9105E10CA4E3BA043A53C6E64071F"/>
    <w:rsid w:val="000C4764"/>
  </w:style>
  <w:style w:type="paragraph" w:customStyle="1" w:styleId="545A307BFF6B44A8833FE21391A7F080">
    <w:name w:val="545A307BFF6B44A8833FE21391A7F080"/>
    <w:rsid w:val="000C4764"/>
  </w:style>
  <w:style w:type="paragraph" w:customStyle="1" w:styleId="F7695F56175B4657B0ED4AA5591CD1AE">
    <w:name w:val="F7695F56175B4657B0ED4AA5591CD1AE"/>
    <w:rsid w:val="000C4764"/>
  </w:style>
  <w:style w:type="paragraph" w:customStyle="1" w:styleId="CDDC08230899460489FF52F538D409B4">
    <w:name w:val="CDDC08230899460489FF52F538D409B4"/>
    <w:rsid w:val="000C4764"/>
  </w:style>
  <w:style w:type="paragraph" w:customStyle="1" w:styleId="C050C68297CC47BF9B4D087264498BC7">
    <w:name w:val="C050C68297CC47BF9B4D087264498BC7"/>
    <w:rsid w:val="000C4764"/>
  </w:style>
  <w:style w:type="paragraph" w:customStyle="1" w:styleId="100A863B7E094D0FACE4D5383D2A2E8C">
    <w:name w:val="100A863B7E094D0FACE4D5383D2A2E8C"/>
    <w:rsid w:val="000C4764"/>
  </w:style>
  <w:style w:type="paragraph" w:customStyle="1" w:styleId="70647A7108634B46BCFAEF0E2983D98F">
    <w:name w:val="70647A7108634B46BCFAEF0E2983D98F"/>
    <w:rsid w:val="000C4764"/>
  </w:style>
  <w:style w:type="paragraph" w:customStyle="1" w:styleId="5AB2749BAE614184A412BD955A9FE993">
    <w:name w:val="5AB2749BAE614184A412BD955A9FE993"/>
    <w:rsid w:val="000C4764"/>
  </w:style>
  <w:style w:type="paragraph" w:customStyle="1" w:styleId="5AA8BBFAA8014C178FC752BBB8C621AE">
    <w:name w:val="5AA8BBFAA8014C178FC752BBB8C621AE"/>
    <w:rsid w:val="000C4764"/>
  </w:style>
  <w:style w:type="paragraph" w:customStyle="1" w:styleId="044DDC9AF16C41BC9FB54C188249BB0E">
    <w:name w:val="044DDC9AF16C41BC9FB54C188249BB0E"/>
    <w:rsid w:val="000C4764"/>
  </w:style>
  <w:style w:type="paragraph" w:customStyle="1" w:styleId="F4C17403C2CC4D0BBBE061C68DED37A0">
    <w:name w:val="F4C17403C2CC4D0BBBE061C68DED37A0"/>
    <w:rsid w:val="000C4764"/>
  </w:style>
  <w:style w:type="paragraph" w:customStyle="1" w:styleId="A57FEF246CB24FD2B2DC27C3F1CC9A14">
    <w:name w:val="A57FEF246CB24FD2B2DC27C3F1CC9A14"/>
    <w:rsid w:val="000C4764"/>
  </w:style>
  <w:style w:type="paragraph" w:customStyle="1" w:styleId="0790FEA8C393416B864478B9759E9DB7">
    <w:name w:val="0790FEA8C393416B864478B9759E9DB7"/>
    <w:rsid w:val="000C4764"/>
  </w:style>
  <w:style w:type="paragraph" w:customStyle="1" w:styleId="75A693B0AE9E4698B047C080406D01C2">
    <w:name w:val="75A693B0AE9E4698B047C080406D01C2"/>
    <w:rsid w:val="000C4764"/>
  </w:style>
  <w:style w:type="paragraph" w:customStyle="1" w:styleId="523D397853714988801389E8FD9887F0">
    <w:name w:val="523D397853714988801389E8FD9887F0"/>
    <w:rsid w:val="000C4764"/>
  </w:style>
  <w:style w:type="paragraph" w:customStyle="1" w:styleId="25DA9C4B3B884520BDAD5A4CA07E1BC2">
    <w:name w:val="25DA9C4B3B884520BDAD5A4CA07E1BC2"/>
    <w:rsid w:val="000C4764"/>
  </w:style>
  <w:style w:type="paragraph" w:customStyle="1" w:styleId="79C8FC73988A48AF9AA30AF90432A5EB">
    <w:name w:val="79C8FC73988A48AF9AA30AF90432A5EB"/>
    <w:rsid w:val="000C4764"/>
  </w:style>
  <w:style w:type="paragraph" w:customStyle="1" w:styleId="BCEB1A6867D846D8A9B8D7C29CE2D2E4">
    <w:name w:val="BCEB1A6867D846D8A9B8D7C29CE2D2E4"/>
    <w:rsid w:val="000C4764"/>
  </w:style>
  <w:style w:type="paragraph" w:customStyle="1" w:styleId="63CCDCA5025F4B57B2258050DACB4DE7">
    <w:name w:val="63CCDCA5025F4B57B2258050DACB4DE7"/>
    <w:rsid w:val="000C4764"/>
  </w:style>
  <w:style w:type="paragraph" w:customStyle="1" w:styleId="877704D75C504E79A4ED8BF04E814560">
    <w:name w:val="877704D75C504E79A4ED8BF04E814560"/>
    <w:rsid w:val="00BD2B53"/>
  </w:style>
  <w:style w:type="paragraph" w:customStyle="1" w:styleId="6CA6560D01024B75881F6CCC248EF7FC">
    <w:name w:val="6CA6560D01024B75881F6CCC248EF7FC"/>
    <w:rsid w:val="00BD2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School of Biological Sciences Workshop Job Request</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2692A5-7C93-4B76-A4AD-1A37BF85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325</TotalTime>
  <Pages>2</Pages>
  <Words>146</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 Tony</dc:creator>
  <cp:keywords/>
  <dc:description/>
  <cp:lastModifiedBy>Tony Swan</cp:lastModifiedBy>
  <cp:revision>21</cp:revision>
  <dcterms:created xsi:type="dcterms:W3CDTF">2021-03-30T08:40:00Z</dcterms:created>
  <dcterms:modified xsi:type="dcterms:W3CDTF">2022-07-21T11:00:00Z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